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7FA9C" w14:textId="6A949411" w:rsidR="00BE3535" w:rsidRDefault="00BE3535" w:rsidP="00BE3535">
      <w:pPr>
        <w:spacing w:line="200" w:lineRule="exact"/>
        <w:rPr>
          <w:rFonts w:ascii="Arial" w:hAnsi="Arial" w:cs="Arial"/>
          <w:sz w:val="18"/>
          <w:u w:val="single"/>
        </w:rPr>
      </w:pPr>
      <w:r>
        <w:rPr>
          <w:rFonts w:ascii="Arial" w:hAnsi="Arial" w:cs="Arial" w:hint="eastAsia"/>
          <w:sz w:val="18"/>
        </w:rPr>
        <w:t>SHIP</w:t>
      </w:r>
      <w:r>
        <w:rPr>
          <w:rFonts w:ascii="Arial" w:hAnsi="Arial" w:cs="Arial"/>
          <w:sz w:val="18"/>
        </w:rPr>
        <w:t>’</w:t>
      </w:r>
      <w:r>
        <w:rPr>
          <w:rFonts w:ascii="Arial" w:hAnsi="Arial" w:cs="Arial" w:hint="eastAsia"/>
          <w:sz w:val="18"/>
        </w:rPr>
        <w:t>S NAME</w:t>
      </w:r>
      <w:r w:rsidR="00543DB9">
        <w:rPr>
          <w:rFonts w:ascii="Arial" w:hAnsi="Arial" w:cs="Arial"/>
          <w:sz w:val="18"/>
        </w:rPr>
        <w:t>:</w:t>
      </w:r>
      <w:r w:rsidR="00543DB9" w:rsidRPr="00543DB9">
        <w:rPr>
          <w:rFonts w:ascii="Arial" w:hAnsi="Arial" w:cs="Arial"/>
          <w:sz w:val="18"/>
          <w:u w:val="single"/>
        </w:rPr>
        <w:t xml:space="preserve"> MV BLUE BALESTIER</w:t>
      </w:r>
      <w:r w:rsidRPr="00543DB9">
        <w:rPr>
          <w:rFonts w:ascii="Arial" w:hAnsi="Arial" w:cs="Arial" w:hint="eastAsia"/>
          <w:sz w:val="18"/>
          <w:u w:val="single"/>
        </w:rPr>
        <w:t xml:space="preserve"> </w:t>
      </w:r>
      <w:r>
        <w:rPr>
          <w:rFonts w:ascii="Arial" w:hAnsi="Arial" w:cs="Arial" w:hint="eastAsia"/>
          <w:sz w:val="18"/>
        </w:rPr>
        <w:t xml:space="preserve">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F31B0">
        <w:rPr>
          <w:rFonts w:ascii="Arial" w:hAnsi="Arial" w:cs="Arial"/>
          <w:sz w:val="18"/>
        </w:rPr>
        <w:t xml:space="preserve">                        </w:t>
      </w:r>
      <w:r>
        <w:rPr>
          <w:rFonts w:ascii="Arial" w:hAnsi="Arial" w:cs="Arial" w:hint="eastAsia"/>
          <w:sz w:val="18"/>
        </w:rPr>
        <w:t>DATE</w:t>
      </w:r>
      <w:r w:rsidR="00543DB9">
        <w:rPr>
          <w:rFonts w:ascii="Arial" w:hAnsi="Arial" w:cs="Arial"/>
          <w:sz w:val="18"/>
        </w:rPr>
        <w:t>:</w:t>
      </w:r>
      <w:r w:rsidR="00B10230">
        <w:rPr>
          <w:rFonts w:ascii="Arial" w:hAnsi="Arial" w:cs="Arial"/>
          <w:sz w:val="18"/>
          <w:u w:val="single"/>
        </w:rPr>
        <w:t>19</w:t>
      </w:r>
      <w:r w:rsidR="00543DB9" w:rsidRPr="00543DB9">
        <w:rPr>
          <w:rFonts w:ascii="Arial" w:hAnsi="Arial" w:cs="Arial"/>
          <w:sz w:val="18"/>
          <w:u w:val="single"/>
        </w:rPr>
        <w:t xml:space="preserve"> JU</w:t>
      </w:r>
      <w:r w:rsidR="00B10230">
        <w:rPr>
          <w:rFonts w:ascii="Arial" w:hAnsi="Arial" w:cs="Arial"/>
          <w:sz w:val="18"/>
          <w:u w:val="single"/>
        </w:rPr>
        <w:t>LY</w:t>
      </w:r>
      <w:r w:rsidR="00543DB9" w:rsidRPr="00543DB9">
        <w:rPr>
          <w:rFonts w:ascii="Arial" w:hAnsi="Arial" w:cs="Arial"/>
          <w:sz w:val="18"/>
          <w:u w:val="single"/>
        </w:rPr>
        <w:t xml:space="preserve"> 2024</w:t>
      </w:r>
      <w:r>
        <w:rPr>
          <w:rFonts w:ascii="Arial" w:hAnsi="Arial" w:cs="Arial" w:hint="eastAsia"/>
          <w:sz w:val="18"/>
          <w:u w:val="single"/>
        </w:rPr>
        <w:t xml:space="preserve">                                 </w:t>
      </w:r>
    </w:p>
    <w:p w14:paraId="3CA5F92E" w14:textId="77777777" w:rsidR="00BE3535" w:rsidRDefault="00BE3535" w:rsidP="00BE3535">
      <w:pPr>
        <w:spacing w:line="200" w:lineRule="exact"/>
        <w:rPr>
          <w:rFonts w:ascii="Arial" w:hAnsi="Arial" w:cs="Arial"/>
          <w:sz w:val="18"/>
          <w:u w:val="single"/>
        </w:rPr>
      </w:pPr>
    </w:p>
    <w:p w14:paraId="465530A1" w14:textId="7C9196CC" w:rsidR="00BE3535" w:rsidRPr="00BA42B2" w:rsidRDefault="00BE3535" w:rsidP="00BE3535">
      <w:pPr>
        <w:spacing w:line="200" w:lineRule="exact"/>
        <w:rPr>
          <w:rFonts w:ascii="Arial" w:hAnsi="Arial" w:cs="Arial"/>
          <w:sz w:val="18"/>
          <w:u w:val="single"/>
        </w:rPr>
      </w:pPr>
      <w:r>
        <w:rPr>
          <w:rFonts w:ascii="Arial" w:hAnsi="Arial" w:cs="Arial" w:hint="eastAsia"/>
          <w:sz w:val="18"/>
        </w:rPr>
        <w:t>CALL SIGN</w:t>
      </w:r>
      <w:r w:rsidR="00543DB9">
        <w:rPr>
          <w:rFonts w:ascii="Arial" w:hAnsi="Arial" w:cs="Arial"/>
          <w:sz w:val="18"/>
          <w:u w:val="single"/>
        </w:rPr>
        <w:t>: V7A4668</w:t>
      </w:r>
      <w:r>
        <w:rPr>
          <w:rFonts w:ascii="Arial" w:hAnsi="Arial" w:cs="Arial" w:hint="eastAsia"/>
          <w:sz w:val="18"/>
        </w:rPr>
        <w:t xml:space="preserve">  </w:t>
      </w:r>
      <w:r w:rsidR="000966BC">
        <w:rPr>
          <w:rFonts w:ascii="Arial" w:hAnsi="Arial" w:cs="Arial"/>
          <w:sz w:val="18"/>
        </w:rPr>
        <w:t xml:space="preserve">                        </w:t>
      </w:r>
      <w:r>
        <w:rPr>
          <w:rFonts w:ascii="Arial" w:hAnsi="Arial" w:cs="Arial" w:hint="eastAsia"/>
          <w:sz w:val="18"/>
        </w:rPr>
        <w:t>YEAR BUILT</w:t>
      </w:r>
      <w:r w:rsidR="00543DB9">
        <w:rPr>
          <w:rFonts w:ascii="Arial" w:hAnsi="Arial" w:cs="Arial"/>
          <w:sz w:val="18"/>
        </w:rPr>
        <w:t>:</w:t>
      </w:r>
      <w:proofErr w:type="gramStart"/>
      <w:r w:rsidR="00543DB9" w:rsidRPr="00543DB9">
        <w:rPr>
          <w:rFonts w:ascii="Arial" w:hAnsi="Arial" w:cs="Arial"/>
          <w:sz w:val="18"/>
          <w:u w:val="single"/>
        </w:rPr>
        <w:t>2006</w:t>
      </w:r>
      <w:r w:rsidR="00543DB9" w:rsidRPr="00543DB9">
        <w:rPr>
          <w:rFonts w:ascii="Arial" w:hAnsi="Arial" w:cs="Arial"/>
          <w:sz w:val="18"/>
        </w:rPr>
        <w:t xml:space="preserve"> </w:t>
      </w:r>
      <w:r w:rsidRPr="00543DB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proofErr w:type="gramEnd"/>
      <w:r w:rsidR="00543DB9">
        <w:rPr>
          <w:rFonts w:ascii="Arial" w:hAnsi="Arial" w:cs="Arial"/>
          <w:sz w:val="18"/>
        </w:rPr>
        <w:t xml:space="preserve">                    </w:t>
      </w:r>
      <w:r w:rsidR="000966BC">
        <w:rPr>
          <w:rFonts w:ascii="Arial" w:hAnsi="Arial" w:cs="Arial"/>
          <w:sz w:val="18"/>
        </w:rPr>
        <w:t xml:space="preserve">                  </w:t>
      </w:r>
      <w:r>
        <w:rPr>
          <w:rFonts w:ascii="Arial" w:hAnsi="Arial" w:cs="Arial" w:hint="eastAsia"/>
          <w:sz w:val="18"/>
        </w:rPr>
        <w:t>DEAD WEIGHT</w:t>
      </w:r>
      <w:r w:rsidR="0092742E">
        <w:rPr>
          <w:rFonts w:ascii="Arial" w:hAnsi="Arial" w:cs="Arial"/>
          <w:sz w:val="18"/>
        </w:rPr>
        <w:t xml:space="preserve">    </w:t>
      </w:r>
      <w:r w:rsidR="00DC6007">
        <w:rPr>
          <w:rFonts w:ascii="Arial" w:hAnsi="Arial" w:cs="Arial"/>
          <w:sz w:val="18"/>
          <w:u w:val="single"/>
        </w:rPr>
        <w:t>18,470</w:t>
      </w:r>
      <w:r w:rsidR="0092742E">
        <w:rPr>
          <w:rFonts w:ascii="Arial" w:hAnsi="Arial" w:cs="Arial"/>
          <w:sz w:val="18"/>
          <w:u w:val="single"/>
        </w:rPr>
        <w:t xml:space="preserve">     </w:t>
      </w:r>
      <w:r>
        <w:rPr>
          <w:rFonts w:ascii="Arial" w:hAnsi="Arial" w:cs="Arial" w:hint="eastAsia"/>
          <w:sz w:val="18"/>
        </w:rPr>
        <w:t xml:space="preserve">TONNES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 w:hint="eastAsia"/>
          <w:sz w:val="18"/>
          <w:u w:val="single"/>
        </w:rPr>
        <w:t xml:space="preserve">      </w:t>
      </w:r>
    </w:p>
    <w:p w14:paraId="4D375EF0" w14:textId="0F778B92" w:rsidR="00BE3535" w:rsidRDefault="00BE3535" w:rsidP="00BE3535">
      <w:pPr>
        <w:spacing w:line="200" w:lineRule="exact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DRAFT AFT</w:t>
      </w:r>
      <w:r w:rsidR="00543DB9">
        <w:rPr>
          <w:rFonts w:ascii="Arial" w:hAnsi="Arial" w:cs="Arial"/>
          <w:sz w:val="18"/>
        </w:rPr>
        <w:t>:</w:t>
      </w:r>
      <w:r w:rsidR="007A7D28">
        <w:rPr>
          <w:rFonts w:ascii="Arial" w:hAnsi="Arial" w:cs="Arial"/>
          <w:sz w:val="18"/>
          <w:u w:val="single"/>
        </w:rPr>
        <w:t xml:space="preserve"> </w:t>
      </w:r>
      <w:r w:rsidR="00B10230">
        <w:rPr>
          <w:rFonts w:ascii="Arial" w:hAnsi="Arial" w:cs="Arial"/>
          <w:sz w:val="18"/>
          <w:u w:val="single"/>
        </w:rPr>
        <w:t xml:space="preserve">5.82 </w:t>
      </w:r>
      <w:r w:rsidR="00543DB9">
        <w:rPr>
          <w:rFonts w:ascii="Arial" w:hAnsi="Arial" w:cs="Arial"/>
          <w:sz w:val="18"/>
          <w:u w:val="single"/>
        </w:rPr>
        <w:t>m</w:t>
      </w:r>
      <w:r>
        <w:rPr>
          <w:rFonts w:ascii="Arial" w:hAnsi="Arial" w:cs="Arial" w:hint="eastAsia"/>
          <w:sz w:val="18"/>
        </w:rPr>
        <w:t xml:space="preserve"> </w:t>
      </w:r>
      <w:r>
        <w:rPr>
          <w:rFonts w:ascii="Arial" w:hAnsi="Arial" w:cs="Arial" w:hint="eastAsia"/>
          <w:sz w:val="18"/>
          <w:u w:val="single"/>
        </w:rPr>
        <w:t xml:space="preserve">       ft</w:t>
      </w:r>
      <w:r>
        <w:rPr>
          <w:rFonts w:ascii="Arial" w:hAnsi="Arial" w:cs="Arial" w:hint="eastAsia"/>
          <w:sz w:val="18"/>
        </w:rPr>
        <w:t xml:space="preserve"> </w:t>
      </w:r>
      <w:r>
        <w:rPr>
          <w:rFonts w:ascii="Arial" w:hAnsi="Arial" w:cs="Arial" w:hint="eastAsia"/>
          <w:sz w:val="18"/>
          <w:u w:val="single"/>
        </w:rPr>
        <w:t xml:space="preserve">      </w:t>
      </w:r>
      <w:proofErr w:type="gramStart"/>
      <w:r w:rsidR="000966BC">
        <w:rPr>
          <w:rFonts w:ascii="Arial" w:hAnsi="Arial" w:cs="Arial"/>
          <w:sz w:val="18"/>
          <w:u w:val="single"/>
        </w:rPr>
        <w:t>in,</w:t>
      </w:r>
      <w:r w:rsidR="000966BC">
        <w:rPr>
          <w:rFonts w:ascii="Arial" w:hAnsi="Arial" w:cs="Arial"/>
          <w:sz w:val="18"/>
        </w:rPr>
        <w:t xml:space="preserve">   </w:t>
      </w:r>
      <w:proofErr w:type="gramEnd"/>
      <w:r w:rsidR="000966BC">
        <w:rPr>
          <w:rFonts w:ascii="Arial" w:hAnsi="Arial" w:cs="Arial"/>
          <w:sz w:val="18"/>
        </w:rPr>
        <w:t xml:space="preserve">       FORWARD</w:t>
      </w:r>
      <w:r w:rsidR="00543DB9">
        <w:rPr>
          <w:rFonts w:ascii="Arial" w:hAnsi="Arial" w:cs="Arial"/>
          <w:sz w:val="18"/>
        </w:rPr>
        <w:t>:</w:t>
      </w:r>
      <w:r w:rsidR="000966BC">
        <w:rPr>
          <w:rFonts w:ascii="Arial" w:hAnsi="Arial" w:cs="Arial"/>
          <w:sz w:val="18"/>
        </w:rPr>
        <w:t xml:space="preserve">  </w:t>
      </w:r>
      <w:r w:rsidR="007A7D28">
        <w:rPr>
          <w:rFonts w:ascii="Arial" w:hAnsi="Arial" w:cs="Arial"/>
          <w:sz w:val="18"/>
          <w:u w:val="single"/>
        </w:rPr>
        <w:t xml:space="preserve"> </w:t>
      </w:r>
      <w:r w:rsidR="00B10230">
        <w:rPr>
          <w:rFonts w:ascii="Arial" w:hAnsi="Arial" w:cs="Arial"/>
          <w:sz w:val="18"/>
          <w:u w:val="single"/>
        </w:rPr>
        <w:t>3.83</w:t>
      </w:r>
      <w:r>
        <w:rPr>
          <w:rFonts w:ascii="Arial" w:hAnsi="Arial" w:cs="Arial" w:hint="eastAsia"/>
          <w:sz w:val="18"/>
          <w:u w:val="single"/>
        </w:rPr>
        <w:t>m</w:t>
      </w:r>
      <w:r>
        <w:rPr>
          <w:rFonts w:ascii="Arial" w:hAnsi="Arial" w:cs="Arial" w:hint="eastAsia"/>
          <w:sz w:val="18"/>
        </w:rPr>
        <w:t xml:space="preserve"> </w:t>
      </w:r>
      <w:r>
        <w:rPr>
          <w:rFonts w:ascii="Arial" w:hAnsi="Arial" w:cs="Arial" w:hint="eastAsia"/>
          <w:sz w:val="18"/>
          <w:u w:val="single"/>
        </w:rPr>
        <w:t xml:space="preserve">      ft</w:t>
      </w:r>
      <w:r>
        <w:rPr>
          <w:rFonts w:ascii="Arial" w:hAnsi="Arial" w:cs="Arial" w:hint="eastAsia"/>
          <w:sz w:val="18"/>
        </w:rPr>
        <w:t xml:space="preserve"> </w:t>
      </w:r>
      <w:r>
        <w:rPr>
          <w:rFonts w:ascii="Arial" w:hAnsi="Arial" w:cs="Arial" w:hint="eastAsia"/>
          <w:sz w:val="18"/>
          <w:u w:val="single"/>
        </w:rPr>
        <w:t xml:space="preserve">     in,</w:t>
      </w:r>
      <w:r>
        <w:rPr>
          <w:rFonts w:ascii="Arial" w:hAnsi="Arial" w:cs="Arial" w:hint="eastAsia"/>
          <w:sz w:val="18"/>
        </w:rPr>
        <w:t xml:space="preserve">  </w:t>
      </w:r>
      <w:r>
        <w:rPr>
          <w:rFonts w:ascii="Arial" w:hAnsi="Arial" w:cs="Arial"/>
          <w:sz w:val="18"/>
        </w:rPr>
        <w:tab/>
      </w:r>
      <w:r w:rsidR="00543DB9">
        <w:rPr>
          <w:rFonts w:ascii="Arial" w:hAnsi="Arial" w:cs="Arial"/>
          <w:sz w:val="18"/>
        </w:rPr>
        <w:t xml:space="preserve">     </w:t>
      </w:r>
      <w:r w:rsidR="000966BC">
        <w:rPr>
          <w:rFonts w:ascii="Arial" w:hAnsi="Arial" w:cs="Arial"/>
          <w:sz w:val="18"/>
        </w:rPr>
        <w:t xml:space="preserve">    </w:t>
      </w:r>
      <w:r w:rsidR="0029282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 w:hint="eastAsia"/>
          <w:sz w:val="18"/>
        </w:rPr>
        <w:t>DISPLACEMENT</w:t>
      </w:r>
      <w:r w:rsidR="0092742E">
        <w:rPr>
          <w:rFonts w:ascii="Arial" w:hAnsi="Arial" w:cs="Arial"/>
          <w:sz w:val="18"/>
        </w:rPr>
        <w:t xml:space="preserve"> </w:t>
      </w:r>
      <w:r w:rsidR="00B10230">
        <w:rPr>
          <w:rFonts w:ascii="Arial" w:hAnsi="Arial" w:cs="Arial"/>
          <w:sz w:val="18"/>
          <w:u w:val="single"/>
        </w:rPr>
        <w:t>18,817</w:t>
      </w:r>
      <w:r w:rsidR="0092742E">
        <w:rPr>
          <w:rFonts w:ascii="Arial" w:hAnsi="Arial" w:cs="Arial"/>
          <w:sz w:val="18"/>
          <w:u w:val="single"/>
        </w:rPr>
        <w:t xml:space="preserve">  </w:t>
      </w:r>
      <w:r>
        <w:rPr>
          <w:rFonts w:ascii="Arial" w:hAnsi="Arial" w:cs="Arial" w:hint="eastAsia"/>
          <w:sz w:val="18"/>
        </w:rPr>
        <w:t>TON</w:t>
      </w:r>
      <w:r w:rsidR="00543DB9">
        <w:rPr>
          <w:rFonts w:ascii="Arial" w:hAnsi="Arial" w:cs="Arial"/>
          <w:sz w:val="18"/>
        </w:rPr>
        <w:t>NES</w:t>
      </w:r>
    </w:p>
    <w:p w14:paraId="6041FDD8" w14:textId="77777777" w:rsidR="00BE3535" w:rsidRPr="00DC6007" w:rsidRDefault="00BE3535" w:rsidP="00BE3535">
      <w:pPr>
        <w:spacing w:line="200" w:lineRule="exact"/>
        <w:rPr>
          <w:rFonts w:ascii="Arial" w:hAnsi="Arial" w:cs="Arial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BE3535" w14:paraId="6BA711FB" w14:textId="77777777" w:rsidTr="005C0F81">
        <w:tc>
          <w:tcPr>
            <w:tcW w:w="9900" w:type="dxa"/>
          </w:tcPr>
          <w:p w14:paraId="5EB42D72" w14:textId="77777777" w:rsidR="00BE3535" w:rsidRDefault="00BE3535" w:rsidP="005C0F81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SHIP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>S PARTICULARS</w:t>
            </w:r>
          </w:p>
          <w:p w14:paraId="4140506C" w14:textId="70E7E65C" w:rsidR="00BE3535" w:rsidRDefault="00BE3535" w:rsidP="005C0F81">
            <w:pPr>
              <w:spacing w:line="2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LENGTH OVERALL</w:t>
            </w:r>
            <w:r w:rsidR="00DF31B0">
              <w:rPr>
                <w:rFonts w:ascii="Arial" w:hAnsi="Arial" w:cs="Arial"/>
                <w:sz w:val="18"/>
              </w:rPr>
              <w:t xml:space="preserve"> </w:t>
            </w:r>
            <w:r w:rsidR="00DF31B0">
              <w:rPr>
                <w:rFonts w:ascii="Arial" w:hAnsi="Arial" w:cs="Arial"/>
                <w:sz w:val="18"/>
                <w:u w:val="single"/>
              </w:rPr>
              <w:t>175.53</w:t>
            </w:r>
            <w:r>
              <w:rPr>
                <w:rFonts w:ascii="Arial" w:hAnsi="Arial" w:cs="Arial" w:hint="eastAsia"/>
                <w:sz w:val="18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sz w:val="18"/>
                <w:u w:val="single"/>
              </w:rPr>
              <w:t>m</w:t>
            </w:r>
            <w:r>
              <w:rPr>
                <w:rFonts w:ascii="Arial" w:hAnsi="Arial" w:cs="Arial" w:hint="eastAsia"/>
                <w:sz w:val="18"/>
              </w:rPr>
              <w:t xml:space="preserve">  ANCHORE</w:t>
            </w:r>
            <w:proofErr w:type="gramEnd"/>
            <w:r>
              <w:rPr>
                <w:rFonts w:ascii="Arial" w:hAnsi="Arial" w:cs="Arial" w:hint="eastAsia"/>
                <w:sz w:val="18"/>
              </w:rPr>
              <w:t xml:space="preserve"> CHAIN:  (P)</w:t>
            </w:r>
            <w:r w:rsidR="00DF31B0">
              <w:rPr>
                <w:rFonts w:ascii="Arial" w:hAnsi="Arial" w:cs="Arial"/>
                <w:sz w:val="18"/>
              </w:rPr>
              <w:t xml:space="preserve"> </w:t>
            </w:r>
            <w:r w:rsidR="00DF31B0">
              <w:rPr>
                <w:rFonts w:ascii="Arial" w:hAnsi="Arial" w:cs="Arial"/>
                <w:sz w:val="18"/>
                <w:u w:val="single"/>
              </w:rPr>
              <w:t xml:space="preserve">11  </w:t>
            </w:r>
            <w:r>
              <w:rPr>
                <w:rFonts w:ascii="Arial" w:hAnsi="Arial" w:cs="Arial" w:hint="eastAsia"/>
                <w:sz w:val="18"/>
              </w:rPr>
              <w:t>shackles,  (S)</w:t>
            </w:r>
            <w:r w:rsidR="00DF31B0">
              <w:rPr>
                <w:rFonts w:ascii="Arial" w:hAnsi="Arial" w:cs="Arial"/>
                <w:sz w:val="18"/>
              </w:rPr>
              <w:t xml:space="preserve"> </w:t>
            </w:r>
            <w:r w:rsidR="00DF31B0">
              <w:rPr>
                <w:rFonts w:ascii="Arial" w:hAnsi="Arial" w:cs="Arial"/>
                <w:sz w:val="18"/>
                <w:u w:val="single"/>
              </w:rPr>
              <w:t xml:space="preserve">11 </w:t>
            </w:r>
            <w:r>
              <w:rPr>
                <w:rFonts w:ascii="Arial" w:hAnsi="Arial" w:cs="Arial" w:hint="eastAsia"/>
                <w:sz w:val="18"/>
              </w:rPr>
              <w:t>shackles</w:t>
            </w:r>
          </w:p>
          <w:p w14:paraId="5B5A0930" w14:textId="77777777" w:rsidR="00BE3535" w:rsidRDefault="00BE3535" w:rsidP="005C0F81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  <w:p w14:paraId="281F5AFE" w14:textId="052682C3" w:rsidR="00BE3535" w:rsidRDefault="00BE3535" w:rsidP="005C0F81">
            <w:pPr>
              <w:spacing w:line="2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BREADTH       </w:t>
            </w:r>
            <w:r w:rsidR="00DF31B0" w:rsidRPr="00DF31B0">
              <w:rPr>
                <w:rFonts w:ascii="Arial" w:hAnsi="Arial" w:cs="Arial"/>
                <w:sz w:val="18"/>
                <w:u w:val="single"/>
              </w:rPr>
              <w:t>29.4</w:t>
            </w:r>
            <w:r w:rsidRPr="00DF31B0">
              <w:rPr>
                <w:rFonts w:ascii="Arial" w:hAnsi="Arial" w:cs="Arial" w:hint="eastAsia"/>
                <w:sz w:val="18"/>
              </w:rPr>
              <w:t xml:space="preserve"> m</w:t>
            </w:r>
            <w:r>
              <w:rPr>
                <w:rFonts w:ascii="Arial" w:hAnsi="Arial" w:cs="Arial" w:hint="eastAsia"/>
                <w:sz w:val="18"/>
              </w:rPr>
              <w:t xml:space="preserve">                    </w:t>
            </w:r>
            <w:proofErr w:type="gramStart"/>
            <w:r>
              <w:rPr>
                <w:rFonts w:ascii="Arial" w:hAnsi="Arial" w:cs="Arial" w:hint="eastAsia"/>
                <w:sz w:val="18"/>
              </w:rPr>
              <w:t xml:space="preserve">   (</w:t>
            </w:r>
            <w:proofErr w:type="gramEnd"/>
            <w:r>
              <w:rPr>
                <w:rFonts w:ascii="Arial" w:hAnsi="Arial" w:cs="Arial" w:hint="eastAsia"/>
                <w:sz w:val="18"/>
              </w:rPr>
              <w:t>1 shackle</w:t>
            </w:r>
            <w:r>
              <w:rPr>
                <w:rFonts w:ascii="Arial" w:hAnsi="Arial" w:cs="Arial" w:hint="eastAsia"/>
                <w:sz w:val="18"/>
              </w:rPr>
              <w:t xml:space="preserve">　</w:t>
            </w:r>
            <w:r>
              <w:rPr>
                <w:rFonts w:ascii="Arial" w:hAnsi="Arial" w:cs="Arial" w:hint="eastAsia"/>
                <w:sz w:val="18"/>
              </w:rPr>
              <w:t xml:space="preserve">= </w:t>
            </w:r>
            <w:r w:rsidR="00DF31B0">
              <w:rPr>
                <w:rFonts w:ascii="Arial" w:hAnsi="Arial" w:cs="Arial"/>
                <w:sz w:val="18"/>
                <w:u w:val="single"/>
              </w:rPr>
              <w:t>27.4</w:t>
            </w:r>
            <w:r>
              <w:rPr>
                <w:rFonts w:ascii="Arial" w:hAnsi="Arial" w:cs="Arial" w:hint="eastAsia"/>
                <w:sz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m)</w:t>
            </w:r>
          </w:p>
          <w:p w14:paraId="55F292F8" w14:textId="77777777" w:rsidR="00BE3535" w:rsidRDefault="00BE3535" w:rsidP="005C0F81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  <w:p w14:paraId="55FD25FC" w14:textId="77777777" w:rsidR="00BE3535" w:rsidRDefault="00BE3535" w:rsidP="005C0F81">
            <w:pPr>
              <w:spacing w:line="20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BULBOUS BOW   </w:t>
            </w:r>
            <w:r w:rsidRPr="00DF31B0">
              <w:rPr>
                <w:rFonts w:ascii="Arial" w:hAnsi="Arial" w:cs="Arial" w:hint="eastAsia"/>
                <w:b/>
                <w:bCs/>
                <w:sz w:val="18"/>
              </w:rPr>
              <w:t>Yes</w:t>
            </w:r>
            <w:r>
              <w:rPr>
                <w:rFonts w:ascii="Arial" w:hAnsi="Arial" w:cs="Arial" w:hint="eastAsia"/>
                <w:sz w:val="18"/>
              </w:rPr>
              <w:t xml:space="preserve"> / No</w:t>
            </w:r>
          </w:p>
        </w:tc>
      </w:tr>
    </w:tbl>
    <w:p w14:paraId="0369B76F" w14:textId="77777777" w:rsidR="00BE3535" w:rsidRDefault="00BE3535" w:rsidP="00BE3535">
      <w:pPr>
        <w:spacing w:line="100" w:lineRule="exact"/>
        <w:rPr>
          <w:rFonts w:ascii="Arial" w:hAnsi="Arial" w:cs="Arial"/>
          <w:sz w:val="18"/>
        </w:rPr>
      </w:pPr>
    </w:p>
    <w:p w14:paraId="09AECA82" w14:textId="7A86B006" w:rsidR="00BE3535" w:rsidRDefault="00BE3535" w:rsidP="00BE3535">
      <w:pPr>
        <w:spacing w:line="160" w:lineRule="exact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4ADE8" wp14:editId="628CDE8A">
                <wp:simplePos x="0" y="0"/>
                <wp:positionH relativeFrom="column">
                  <wp:posOffset>6385737</wp:posOffset>
                </wp:positionH>
                <wp:positionV relativeFrom="paragraph">
                  <wp:posOffset>103835</wp:posOffset>
                </wp:positionV>
                <wp:extent cx="7315" cy="577291"/>
                <wp:effectExtent l="76200" t="38100" r="69215" b="1333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" cy="5772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2B6B7" id="Straight Connector 4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8pt,8.2pt" to="503.4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">
                <v:stroke endarrow="block"/>
              </v:line>
            </w:pict>
          </mc:Fallback>
        </mc:AlternateContent>
      </w:r>
      <w:r>
        <w:rPr>
          <w:rFonts w:ascii="Arial" w:hAnsi="Arial" w:cs="Arial" w:hint="eastAsia"/>
          <w:sz w:val="18"/>
        </w:rPr>
        <w:t xml:space="preserve">                                                                      </w:t>
      </w:r>
      <w:r>
        <w:rPr>
          <w:rFonts w:ascii="Arial" w:hAnsi="Arial" w:cs="Arial"/>
          <w:sz w:val="18"/>
        </w:rPr>
        <w:t xml:space="preserve">             </w:t>
      </w:r>
    </w:p>
    <w:p w14:paraId="119BA503" w14:textId="5264A7D0" w:rsidR="00BE3535" w:rsidRDefault="00BE3535" w:rsidP="00BE3535">
      <w:pPr>
        <w:tabs>
          <w:tab w:val="right" w:pos="9899"/>
        </w:tabs>
        <w:spacing w:line="160" w:lineRule="exact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C69D4" wp14:editId="69DA85E2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800100"/>
                <wp:effectExtent l="57150" t="22860" r="57150" b="1524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66FC7" id="Straight Connector 43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" strokeweight=".5pt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04020" wp14:editId="175363D3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14300" cy="571500"/>
                <wp:effectExtent l="9525" t="13335" r="9525" b="571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DA00A" id="Rectangle 41" o:spid="_x0000_s1026" style="position:absolute;margin-left:405pt;margin-top:0;width: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"/>
            </w:pict>
          </mc:Fallback>
        </mc:AlternateContent>
      </w:r>
      <w:r>
        <w:rPr>
          <w:rFonts w:ascii="Arial" w:hAnsi="Arial" w:cs="Arial" w:hint="eastAsia"/>
          <w:sz w:val="18"/>
        </w:rPr>
        <w:t xml:space="preserve">                                                                    </w:t>
      </w:r>
      <w:r>
        <w:rPr>
          <w:rFonts w:ascii="Arial" w:hAnsi="Arial" w:cs="Arial"/>
          <w:sz w:val="18"/>
        </w:rPr>
        <w:tab/>
      </w:r>
    </w:p>
    <w:p w14:paraId="1B161805" w14:textId="77777777" w:rsidR="00BE3535" w:rsidRDefault="00BE3535" w:rsidP="00BE3535">
      <w:pPr>
        <w:spacing w:line="160" w:lineRule="exact"/>
        <w:rPr>
          <w:rFonts w:ascii="Arial" w:hAnsi="Arial" w:cs="Arial"/>
          <w:sz w:val="16"/>
          <w:u w:val="single"/>
        </w:rPr>
      </w:pPr>
      <w:r>
        <w:rPr>
          <w:rFonts w:ascii="Arial" w:hAnsi="Arial" w:cs="Arial" w:hint="eastAsia"/>
          <w:sz w:val="16"/>
        </w:rPr>
        <w:t xml:space="preserve">                                                                          </w:t>
      </w:r>
    </w:p>
    <w:p w14:paraId="39A42693" w14:textId="1692B1C8" w:rsidR="00BE3535" w:rsidRDefault="00BE3535" w:rsidP="00BE3535">
      <w:pPr>
        <w:spacing w:line="100" w:lineRule="exact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8D0DC" wp14:editId="63C0A159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0" cy="419100"/>
                <wp:effectExtent l="9525" t="13335" r="9525" b="571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E9A7F" id="Straight Connector 4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pt" to="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" strokeweight=".5pt">
                <v:stroke dashstyle="1 1"/>
              </v:line>
            </w:pict>
          </mc:Fallback>
        </mc:AlternateContent>
      </w:r>
      <w:r>
        <w:rPr>
          <w:rFonts w:ascii="Arial" w:hAnsi="Arial" w:cs="Arial" w:hint="eastAsia"/>
          <w:sz w:val="18"/>
        </w:rPr>
        <w:t xml:space="preserve">      </w:t>
      </w:r>
    </w:p>
    <w:p w14:paraId="69689610" w14:textId="3B1D29A9" w:rsidR="00BE3535" w:rsidRDefault="00BE3535" w:rsidP="00DF31B0">
      <w:pPr>
        <w:tabs>
          <w:tab w:val="left" w:pos="6690"/>
        </w:tabs>
        <w:spacing w:line="160" w:lineRule="exact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15B78" wp14:editId="0996AF8F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1028700" cy="114300"/>
                <wp:effectExtent l="28575" t="13335" r="28575" b="5715"/>
                <wp:wrapNone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70FC" id="Freeform: Shape 39" o:spid="_x0000_s1026" style="position:absolute;margin-left:369pt;margin-top:6pt;width:81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" path="m,l5400,21600r10800,l21600,,,xe">
                <v:stroke joinstyle="miter"/>
                <v:path o:connecttype="custom" o:connectlocs="900113,57150;514350,114300;128588,57150;514350,0" o:connectangles="0,0,0,0" textboxrect="4500,4500,17100,1710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ED25F" wp14:editId="4277788A">
                <wp:simplePos x="0" y="0"/>
                <wp:positionH relativeFrom="column">
                  <wp:posOffset>4914900</wp:posOffset>
                </wp:positionH>
                <wp:positionV relativeFrom="paragraph">
                  <wp:posOffset>76200</wp:posOffset>
                </wp:positionV>
                <wp:extent cx="571500" cy="228600"/>
                <wp:effectExtent l="9525" t="13335" r="9525" b="57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01D3C" id="Rectangle 38" o:spid="_x0000_s1026" style="position:absolute;margin-left:387pt;margin-top:6pt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98729" wp14:editId="226D779E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1485900" cy="0"/>
                <wp:effectExtent l="9525" t="60960" r="19050" b="5334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CB913" id="Straight Connector 3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pt" to="30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032B74" wp14:editId="6B7B0939">
                <wp:simplePos x="0" y="0"/>
                <wp:positionH relativeFrom="column">
                  <wp:posOffset>571500</wp:posOffset>
                </wp:positionH>
                <wp:positionV relativeFrom="paragraph">
                  <wp:posOffset>50800</wp:posOffset>
                </wp:positionV>
                <wp:extent cx="1143000" cy="0"/>
                <wp:effectExtent l="19050" t="54610" r="9525" b="5969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8DBFA" id="Straight Connector 3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pt" to="1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A6C8DA" wp14:editId="5310FA63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0" cy="571500"/>
                <wp:effectExtent l="9525" t="13335" r="9525" b="571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10DFD" id="Straight Connector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pt" to="30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" strokeweight=".5pt">
                <v:stroke dashstyle="1 1"/>
              </v:line>
            </w:pict>
          </mc:Fallback>
        </mc:AlternateContent>
      </w:r>
      <w:r>
        <w:rPr>
          <w:rFonts w:ascii="Arial" w:hAnsi="Arial" w:cs="Arial" w:hint="eastAsia"/>
          <w:sz w:val="16"/>
        </w:rPr>
        <w:t xml:space="preserve">                                         m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6B168" wp14:editId="660B5C98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0" cy="0"/>
                <wp:effectExtent l="9525" t="13335" r="9525" b="571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EE641" id="Straight Connector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3pt" to="44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VEwO5dkAAAAHAQAADwAAAAAAAAAAAAAAAAABBAAAZHJzL2Rvd25yZXYueG1sUEsFBgAAAAAE&#10;AAQA8wAAAAc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0C96E" wp14:editId="226BB4F6">
                <wp:simplePos x="0" y="0"/>
                <wp:positionH relativeFrom="column">
                  <wp:posOffset>5372100</wp:posOffset>
                </wp:positionH>
                <wp:positionV relativeFrom="paragraph">
                  <wp:posOffset>38100</wp:posOffset>
                </wp:positionV>
                <wp:extent cx="0" cy="0"/>
                <wp:effectExtent l="9525" t="13335" r="9525" b="571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365F3" id="Straight Connector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pt" to="42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+cKZatkAAAAHAQAADwAAAAAAAAAAAAAAAAABBAAAZHJzL2Rvd25yZXYueG1sUEsFBgAAAAAE&#10;AAQA8wAAAAc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C7B78" wp14:editId="324FD8D7">
                <wp:simplePos x="0" y="0"/>
                <wp:positionH relativeFrom="column">
                  <wp:posOffset>7086600</wp:posOffset>
                </wp:positionH>
                <wp:positionV relativeFrom="paragraph">
                  <wp:posOffset>25400</wp:posOffset>
                </wp:positionV>
                <wp:extent cx="0" cy="342900"/>
                <wp:effectExtent l="9525" t="10160" r="9525" b="889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FA7E" id="Straight Connector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2pt" to="55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C2bsst3QAAAAoBAAAPAAAAAAAAAAAAAAAAAAgEAABkcnMvZG93bnJldi54&#10;bWxQSwUGAAAAAAQABADzAAAAEgUAAAAA&#10;"/>
            </w:pict>
          </mc:Fallback>
        </mc:AlternateContent>
      </w:r>
      <w:r w:rsidR="00DF31B0">
        <w:rPr>
          <w:rFonts w:ascii="Arial" w:hAnsi="Arial" w:cs="Arial"/>
          <w:sz w:val="16"/>
        </w:rPr>
        <w:t xml:space="preserve">                                                                                                   </w:t>
      </w:r>
      <w:r w:rsidR="00DF31B0" w:rsidRPr="00DF31B0">
        <w:rPr>
          <w:rFonts w:ascii="Arial" w:hAnsi="Arial" w:cs="Arial"/>
          <w:sz w:val="16"/>
          <w:u w:val="single"/>
        </w:rPr>
        <w:t>3</w:t>
      </w:r>
      <w:r w:rsidR="00DC6007">
        <w:rPr>
          <w:rFonts w:ascii="Arial" w:hAnsi="Arial" w:cs="Arial"/>
          <w:sz w:val="16"/>
          <w:u w:val="single"/>
        </w:rPr>
        <w:t>3</w:t>
      </w:r>
      <w:r w:rsidR="00DF31B0" w:rsidRPr="00DF31B0">
        <w:rPr>
          <w:rFonts w:ascii="Arial" w:hAnsi="Arial" w:cs="Arial"/>
          <w:sz w:val="16"/>
          <w:u w:val="single"/>
        </w:rPr>
        <w:t>.</w:t>
      </w:r>
      <w:r w:rsidR="00DC6007">
        <w:rPr>
          <w:rFonts w:ascii="Arial" w:hAnsi="Arial" w:cs="Arial"/>
          <w:sz w:val="16"/>
          <w:u w:val="single"/>
        </w:rPr>
        <w:t>21</w:t>
      </w:r>
      <w:r w:rsidR="00DF31B0">
        <w:rPr>
          <w:rFonts w:ascii="Arial" w:hAnsi="Arial" w:cs="Arial"/>
          <w:sz w:val="16"/>
        </w:rPr>
        <w:t xml:space="preserve"> m</w:t>
      </w:r>
    </w:p>
    <w:p w14:paraId="6C51DAA5" w14:textId="77777777" w:rsidR="00BE3535" w:rsidRDefault="00BE3535" w:rsidP="00BE3535">
      <w:pPr>
        <w:spacing w:line="100" w:lineRule="exact"/>
        <w:rPr>
          <w:rFonts w:ascii="Arial" w:hAnsi="Arial" w:cs="Arial"/>
          <w:sz w:val="18"/>
        </w:rPr>
      </w:pPr>
    </w:p>
    <w:p w14:paraId="1B3DEF4B" w14:textId="65328722" w:rsidR="00BE3535" w:rsidRDefault="00BE3535" w:rsidP="00BE3535">
      <w:pPr>
        <w:tabs>
          <w:tab w:val="left" w:pos="2955"/>
          <w:tab w:val="left" w:pos="8460"/>
        </w:tabs>
        <w:spacing w:line="100" w:lineRule="exact"/>
        <w:ind w:firstLineChars="2160" w:firstLine="4320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983C2" wp14:editId="1A5CBE9E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0" cy="228600"/>
                <wp:effectExtent l="57150" t="22860" r="57150" b="571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FEBD7" id="Straight Connector 3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pt" to="2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08928" wp14:editId="63A12E75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2743200" cy="685800"/>
                <wp:effectExtent l="9525" t="13335" r="19050" b="5715"/>
                <wp:wrapNone/>
                <wp:docPr id="29" name="Arrow: Pentago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homePlat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237C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9" o:spid="_x0000_s1026" type="#_x0000_t15" style="position:absolute;margin-left:81pt;margin-top:.5pt;width:3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7AC202" wp14:editId="5BE9ED2D">
                <wp:simplePos x="0" y="0"/>
                <wp:positionH relativeFrom="column">
                  <wp:posOffset>226695</wp:posOffset>
                </wp:positionH>
                <wp:positionV relativeFrom="paragraph">
                  <wp:posOffset>6350</wp:posOffset>
                </wp:positionV>
                <wp:extent cx="800100" cy="0"/>
                <wp:effectExtent l="7620" t="13335" r="11430" b="571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26FF" id="Straight Connector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.5pt" to="80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" strokeweight=".5pt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1B7F2" wp14:editId="64774549">
                <wp:simplePos x="0" y="0"/>
                <wp:positionH relativeFrom="column">
                  <wp:posOffset>1371600</wp:posOffset>
                </wp:positionH>
                <wp:positionV relativeFrom="paragraph">
                  <wp:posOffset>6350</wp:posOffset>
                </wp:positionV>
                <wp:extent cx="0" cy="685800"/>
                <wp:effectExtent l="9525" t="13335" r="9525" b="571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5542" id="Straight Connector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5pt" to="108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6biN89sAAAAJAQAADwAAAAAAAAAAAAAAAAAIBAAAZHJzL2Rvd25yZXYueG1s&#10;UEsFBgAAAAAEAAQA8wAAABA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A8400" wp14:editId="6B4C472E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9525" t="16510" r="9525" b="12065"/>
                <wp:wrapNone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5800" cy="457200"/>
                        </a:xfrm>
                        <a:custGeom>
                          <a:avLst/>
                          <a:gdLst>
                            <a:gd name="G0" fmla="+- 3279 0 0"/>
                            <a:gd name="G1" fmla="+- 21600 0 3279"/>
                            <a:gd name="G2" fmla="*/ 3279 1 2"/>
                            <a:gd name="G3" fmla="+- 21600 0 G2"/>
                            <a:gd name="G4" fmla="+/ 3279 21600 2"/>
                            <a:gd name="G5" fmla="+/ G1 0 2"/>
                            <a:gd name="G6" fmla="*/ 21600 21600 3279"/>
                            <a:gd name="G7" fmla="*/ G6 1 2"/>
                            <a:gd name="G8" fmla="+- 21600 0 G7"/>
                            <a:gd name="G9" fmla="*/ 21600 1 2"/>
                            <a:gd name="G10" fmla="+- 3279 0 G9"/>
                            <a:gd name="G11" fmla="?: G10 G8 0"/>
                            <a:gd name="G12" fmla="?: G10 G7 21600"/>
                            <a:gd name="T0" fmla="*/ 19960 w 21600"/>
                            <a:gd name="T1" fmla="*/ 10800 h 21600"/>
                            <a:gd name="T2" fmla="*/ 10800 w 21600"/>
                            <a:gd name="T3" fmla="*/ 21600 h 21600"/>
                            <a:gd name="T4" fmla="*/ 1640 w 21600"/>
                            <a:gd name="T5" fmla="*/ 10800 h 21600"/>
                            <a:gd name="T6" fmla="*/ 10800 w 21600"/>
                            <a:gd name="T7" fmla="*/ 0 h 21600"/>
                            <a:gd name="T8" fmla="*/ 3440 w 21600"/>
                            <a:gd name="T9" fmla="*/ 3440 h 21600"/>
                            <a:gd name="T10" fmla="*/ 18160 w 21600"/>
                            <a:gd name="T11" fmla="*/ 1816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3279" y="21600"/>
                              </a:lnTo>
                              <a:lnTo>
                                <a:pt x="18321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5D9E2" id="Freeform: Shape 26" o:spid="_x0000_s1026" style="position:absolute;margin-left:36pt;margin-top:9pt;width:54pt;height:36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" path="m,l3279,21600r15042,l21600,,,xe">
                <v:stroke joinstyle="miter"/>
                <v:path o:connecttype="custom" o:connectlocs="633730,228600;342900,457200;52070,228600;342900,0" o:connectangles="0,0,0,0" textboxrect="3440,3440,18160,18160"/>
              </v:shape>
            </w:pict>
          </mc:Fallback>
        </mc:AlternateContent>
      </w:r>
    </w:p>
    <w:p w14:paraId="3211D3C2" w14:textId="30ED28FE" w:rsidR="00BE3535" w:rsidRDefault="00BE3535" w:rsidP="00BE3535">
      <w:pPr>
        <w:spacing w:line="100" w:lineRule="exact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40027" wp14:editId="5AC5367A">
                <wp:simplePos x="0" y="0"/>
                <wp:positionH relativeFrom="column">
                  <wp:posOffset>5577840</wp:posOffset>
                </wp:positionH>
                <wp:positionV relativeFrom="paragraph">
                  <wp:posOffset>36576</wp:posOffset>
                </wp:positionV>
                <wp:extent cx="914400" cy="0"/>
                <wp:effectExtent l="9525" t="13335" r="9525" b="571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5B4D9" id="Straight Connector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pt,2.9pt" to="511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q175dtwAAAAIAQAADwAAAAAAAAAAAAAAAAAHBAAAZHJzL2Rvd25yZXYueG1s&#10;UEsFBgAAAAAEAAQA8wAAABA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96B99C" wp14:editId="61AF248A">
                <wp:simplePos x="0" y="0"/>
                <wp:positionH relativeFrom="column">
                  <wp:posOffset>4686300</wp:posOffset>
                </wp:positionH>
                <wp:positionV relativeFrom="paragraph">
                  <wp:posOffset>50800</wp:posOffset>
                </wp:positionV>
                <wp:extent cx="1028700" cy="723900"/>
                <wp:effectExtent l="9525" t="6985" r="9525" b="12065"/>
                <wp:wrapNone/>
                <wp:docPr id="25" name="Flowchart: Alternate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23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151E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5" o:spid="_x0000_s1026" type="#_x0000_t176" style="position:absolute;margin-left:369pt;margin-top:4pt;width:81pt;height:5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"/>
            </w:pict>
          </mc:Fallback>
        </mc:AlternateContent>
      </w:r>
      <w:r>
        <w:rPr>
          <w:rFonts w:ascii="Arial" w:hAnsi="Arial" w:cs="Arial" w:hint="eastAsia"/>
          <w:sz w:val="18"/>
        </w:rPr>
        <w:t xml:space="preserve">        </w:t>
      </w:r>
    </w:p>
    <w:p w14:paraId="70F58633" w14:textId="450BACBA" w:rsidR="00BE3535" w:rsidRDefault="00BE3535" w:rsidP="00BE3535">
      <w:pPr>
        <w:spacing w:line="160" w:lineRule="exact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 w:hint="eastAsia"/>
          <w:sz w:val="16"/>
        </w:rPr>
        <w:t>m</w:t>
      </w:r>
    </w:p>
    <w:p w14:paraId="162A52BC" w14:textId="7903FF77" w:rsidR="00BE3535" w:rsidRDefault="00BE3535" w:rsidP="00DF31B0">
      <w:pPr>
        <w:tabs>
          <w:tab w:val="left" w:pos="9510"/>
        </w:tabs>
        <w:spacing w:line="100" w:lineRule="exact"/>
        <w:ind w:firstLineChars="240" w:firstLine="480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93735" wp14:editId="264F2358">
                <wp:simplePos x="0" y="0"/>
                <wp:positionH relativeFrom="column">
                  <wp:posOffset>3314700</wp:posOffset>
                </wp:positionH>
                <wp:positionV relativeFrom="paragraph">
                  <wp:posOffset>6350</wp:posOffset>
                </wp:positionV>
                <wp:extent cx="571500" cy="228600"/>
                <wp:effectExtent l="9525" t="13335" r="9525" b="571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F7AC26" id="Oval 23" o:spid="_x0000_s1026" style="position:absolute;margin-left:261pt;margin-top:.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"/>
            </w:pict>
          </mc:Fallback>
        </mc:AlternateContent>
      </w:r>
      <w:r w:rsidR="00DF31B0">
        <w:rPr>
          <w:rFonts w:ascii="Arial" w:hAnsi="Arial" w:cs="Arial"/>
          <w:sz w:val="16"/>
        </w:rPr>
        <w:tab/>
        <w:t>40.33 m</w:t>
      </w:r>
    </w:p>
    <w:p w14:paraId="70B4A1AD" w14:textId="6ECE8E4A" w:rsidR="00BE3535" w:rsidRDefault="00BE3535" w:rsidP="00BE3535">
      <w:pPr>
        <w:spacing w:line="100" w:lineRule="exact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69D850" wp14:editId="645708CD">
                <wp:simplePos x="0" y="0"/>
                <wp:positionH relativeFrom="column">
                  <wp:posOffset>6396152</wp:posOffset>
                </wp:positionH>
                <wp:positionV relativeFrom="paragraph">
                  <wp:posOffset>35204</wp:posOffset>
                </wp:positionV>
                <wp:extent cx="0" cy="527050"/>
                <wp:effectExtent l="57150" t="13335" r="57150" b="215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31F5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65pt,2.75pt" to="503.6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0B698" wp14:editId="6BFB35DB">
                <wp:simplePos x="0" y="0"/>
                <wp:positionH relativeFrom="column">
                  <wp:posOffset>-1600200</wp:posOffset>
                </wp:positionH>
                <wp:positionV relativeFrom="paragraph">
                  <wp:posOffset>38100</wp:posOffset>
                </wp:positionV>
                <wp:extent cx="114300" cy="914400"/>
                <wp:effectExtent l="9525" t="13335" r="9525" b="571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E78E" id="Rectangle 21" o:spid="_x0000_s1026" style="position:absolute;margin-left:-126pt;margin-top:3pt;width: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"/>
            </w:pict>
          </mc:Fallback>
        </mc:AlternateContent>
      </w:r>
      <w:r>
        <w:rPr>
          <w:rFonts w:ascii="Arial" w:hAnsi="Arial" w:cs="Arial" w:hint="eastAsia"/>
          <w:sz w:val="18"/>
        </w:rPr>
        <w:t xml:space="preserve"> </w:t>
      </w:r>
    </w:p>
    <w:p w14:paraId="5CAB7091" w14:textId="5D28BDA6" w:rsidR="00BE3535" w:rsidRDefault="00BE3535" w:rsidP="00DF31B0">
      <w:pPr>
        <w:tabs>
          <w:tab w:val="left" w:pos="9255"/>
        </w:tabs>
        <w:spacing w:line="100" w:lineRule="exact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8"/>
        </w:rPr>
        <w:t xml:space="preserve">     </w:t>
      </w:r>
      <w:r>
        <w:rPr>
          <w:rFonts w:ascii="Arial" w:hAnsi="Arial" w:cs="Arial" w:hint="eastAsia"/>
          <w:sz w:val="16"/>
        </w:rPr>
        <w:t>m</w:t>
      </w:r>
      <w:r w:rsidR="00DF31B0">
        <w:rPr>
          <w:rFonts w:ascii="Arial" w:hAnsi="Arial" w:cs="Arial"/>
          <w:sz w:val="16"/>
        </w:rPr>
        <w:tab/>
      </w:r>
    </w:p>
    <w:p w14:paraId="380A5B4B" w14:textId="55FCE835" w:rsidR="00BE3535" w:rsidRDefault="00BE3535" w:rsidP="00BE3535">
      <w:pPr>
        <w:spacing w:line="100" w:lineRule="exact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9C2889" wp14:editId="573706CC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292100"/>
                <wp:effectExtent l="57150" t="6985" r="57150" b="1524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8474A" id="Straight Connector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C07CF" wp14:editId="31065401">
                <wp:simplePos x="0" y="0"/>
                <wp:positionH relativeFrom="column">
                  <wp:posOffset>5715000</wp:posOffset>
                </wp:positionH>
                <wp:positionV relativeFrom="paragraph">
                  <wp:posOffset>12700</wp:posOffset>
                </wp:positionV>
                <wp:extent cx="571500" cy="0"/>
                <wp:effectExtent l="9525" t="10160" r="952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61452"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DK7ZiL2gAAAAcBAAAPAAAAAAAAAAAAAAAAAAgEAABkcnMvZG93bnJldi54bWxQ&#10;SwUGAAAAAAQABADzAAAAD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44360" wp14:editId="5121AAF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</wp:posOffset>
                </wp:positionV>
                <wp:extent cx="571500" cy="0"/>
                <wp:effectExtent l="9525" t="10160" r="9525" b="889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8C909" id="Straight Connector 1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pt" to="36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"/>
            </w:pict>
          </mc:Fallback>
        </mc:AlternateContent>
      </w:r>
    </w:p>
    <w:p w14:paraId="005D2650" w14:textId="20BAA8E8" w:rsidR="00BE3535" w:rsidRDefault="00BE3535" w:rsidP="00BE3535">
      <w:pPr>
        <w:tabs>
          <w:tab w:val="left" w:pos="9030"/>
        </w:tabs>
        <w:spacing w:line="100" w:lineRule="exact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A9960B" wp14:editId="25F1C9C6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457200" cy="0"/>
                <wp:effectExtent l="9525" t="13335" r="9525" b="571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FA490" id="Straight Connector 1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BSrB1w2gAAAAUBAAAPAAAAAAAAAAAAAAAAAAgEAABkcnMvZG93bnJldi54bWxQ&#10;SwUGAAAAAAQABADzAAAAD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EDD826" wp14:editId="318AA1D5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457200" cy="0"/>
                <wp:effectExtent l="9525" t="13335" r="9525" b="571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9CB1" id="Straight Connector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"/>
            </w:pict>
          </mc:Fallback>
        </mc:AlternateContent>
      </w:r>
      <w:r>
        <w:rPr>
          <w:rFonts w:ascii="Arial" w:hAnsi="Arial" w:cs="Arial"/>
          <w:sz w:val="18"/>
        </w:rPr>
        <w:tab/>
      </w:r>
    </w:p>
    <w:p w14:paraId="10938B47" w14:textId="6AE8E61E" w:rsidR="00BE3535" w:rsidRDefault="00BE3535" w:rsidP="00BE3535">
      <w:pPr>
        <w:spacing w:line="100" w:lineRule="exact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89ED78" wp14:editId="65B077DF">
                <wp:simplePos x="0" y="0"/>
                <wp:positionH relativeFrom="column">
                  <wp:posOffset>4457700</wp:posOffset>
                </wp:positionH>
                <wp:positionV relativeFrom="paragraph">
                  <wp:posOffset>50800</wp:posOffset>
                </wp:positionV>
                <wp:extent cx="228600" cy="0"/>
                <wp:effectExtent l="9525" t="13335" r="9525" b="57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50E71" id="Straight Connector 1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pt" to="36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CpwxFD2gAAAAcBAAAPAAAAAAAAAAAAAAAAAAgEAABkcnMvZG93bnJldi54bWxQ&#10;SwUGAAAAAAQABADzAAAAD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67C8E4" wp14:editId="63F8F1E8">
                <wp:simplePos x="0" y="0"/>
                <wp:positionH relativeFrom="column">
                  <wp:posOffset>5829300</wp:posOffset>
                </wp:positionH>
                <wp:positionV relativeFrom="paragraph">
                  <wp:posOffset>50800</wp:posOffset>
                </wp:positionV>
                <wp:extent cx="114300" cy="0"/>
                <wp:effectExtent l="9525" t="13335" r="9525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73099" id="Straight Connector 1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4pt" to="46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92CACB" wp14:editId="26B5B587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228600" cy="0"/>
                <wp:effectExtent l="9525" t="13335" r="9525" b="57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E116" id="Straight Connector 1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pt" to="46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"/>
            </w:pict>
          </mc:Fallback>
        </mc:AlternateContent>
      </w:r>
    </w:p>
    <w:p w14:paraId="0752EFD3" w14:textId="4210A15F" w:rsidR="00BE3535" w:rsidRDefault="00BE3535" w:rsidP="00BE3535">
      <w:pPr>
        <w:spacing w:line="100" w:lineRule="exact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7A79CD" wp14:editId="092C38E2">
                <wp:simplePos x="0" y="0"/>
                <wp:positionH relativeFrom="column">
                  <wp:posOffset>1028700</wp:posOffset>
                </wp:positionH>
                <wp:positionV relativeFrom="paragraph">
                  <wp:posOffset>57150</wp:posOffset>
                </wp:positionV>
                <wp:extent cx="0" cy="209550"/>
                <wp:effectExtent l="9525" t="6985" r="9525" b="120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FAE81" id="Straight Connector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5pt" to="8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" strokeweight=".5pt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9FA62F" wp14:editId="612D98E3">
                <wp:simplePos x="0" y="0"/>
                <wp:positionH relativeFrom="column">
                  <wp:posOffset>5829300</wp:posOffset>
                </wp:positionH>
                <wp:positionV relativeFrom="paragraph">
                  <wp:posOffset>50800</wp:posOffset>
                </wp:positionV>
                <wp:extent cx="0" cy="0"/>
                <wp:effectExtent l="9525" t="10160" r="9525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56905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4pt" to="45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qui07dkAAAAHAQAADwAAAAAAAAAAAAAAAAABBAAAZHJzL2Rvd25yZXYueG1sUEsFBgAAAAAE&#10;AAQA8wAAAAc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B72473" wp14:editId="64CB5ADF">
                <wp:simplePos x="0" y="0"/>
                <wp:positionH relativeFrom="column">
                  <wp:posOffset>5829300</wp:posOffset>
                </wp:positionH>
                <wp:positionV relativeFrom="paragraph">
                  <wp:posOffset>50800</wp:posOffset>
                </wp:positionV>
                <wp:extent cx="0" cy="0"/>
                <wp:effectExtent l="9525" t="10160" r="9525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BBB2C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4pt" to="45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qui07dkAAAAHAQAADwAAAAAAAAAAAAAAAAABBAAAZHJzL2Rvd25yZXYueG1sUEsFBgAAAAAE&#10;AAQA8wAAAAc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E45A4" wp14:editId="374A1CAA">
                <wp:simplePos x="0" y="0"/>
                <wp:positionH relativeFrom="column">
                  <wp:posOffset>5829300</wp:posOffset>
                </wp:positionH>
                <wp:positionV relativeFrom="paragraph">
                  <wp:posOffset>50800</wp:posOffset>
                </wp:positionV>
                <wp:extent cx="0" cy="0"/>
                <wp:effectExtent l="9525" t="10160" r="9525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DC8F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4pt" to="45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qui07dkAAAAHAQAADwAAAAAAAAAAAAAAAAABBAAAZHJzL2Rvd25yZXYueG1sUEsFBgAAAAAE&#10;AAQA8wAAAAcFAAAAAA==&#10;"/>
            </w:pict>
          </mc:Fallback>
        </mc:AlternateContent>
      </w:r>
    </w:p>
    <w:p w14:paraId="13C72902" w14:textId="023FAAC4" w:rsidR="00BE3535" w:rsidRDefault="00BE3535" w:rsidP="00BE3535">
      <w:pPr>
        <w:spacing w:line="160" w:lineRule="exact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C273B5" wp14:editId="23C3F89C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800100" cy="0"/>
                <wp:effectExtent l="9525" t="13335" r="9525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8C164" id="Straight Connector 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8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" strokeweight=".5pt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DD930A" wp14:editId="238CF804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</wp:posOffset>
                </wp:positionV>
                <wp:extent cx="0" cy="209550"/>
                <wp:effectExtent l="9525" t="13335" r="952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EFF58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pt" to="24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" strokeweight=".5pt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5EA785" wp14:editId="2FEBF7F1">
                <wp:simplePos x="0" y="0"/>
                <wp:positionH relativeFrom="column">
                  <wp:posOffset>2514600</wp:posOffset>
                </wp:positionH>
                <wp:positionV relativeFrom="paragraph">
                  <wp:posOffset>88900</wp:posOffset>
                </wp:positionV>
                <wp:extent cx="571500" cy="0"/>
                <wp:effectExtent l="9525" t="54610" r="19050" b="596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90840" id="Straight Connector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pt" to="24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D7EB2" wp14:editId="5B116F5A">
                <wp:simplePos x="0" y="0"/>
                <wp:positionH relativeFrom="column">
                  <wp:posOffset>1028700</wp:posOffset>
                </wp:positionH>
                <wp:positionV relativeFrom="paragraph">
                  <wp:posOffset>88900</wp:posOffset>
                </wp:positionV>
                <wp:extent cx="342900" cy="0"/>
                <wp:effectExtent l="19050" t="54610" r="9525" b="596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C93D9" id="Straight Connector 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pt" to="10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">
                <v:stroke endarrow="block"/>
              </v:line>
            </w:pict>
          </mc:Fallback>
        </mc:AlternateContent>
      </w:r>
    </w:p>
    <w:p w14:paraId="5A7CF5F7" w14:textId="4340AFD4" w:rsidR="00BE3535" w:rsidRDefault="00BE3535" w:rsidP="00BE3535">
      <w:pPr>
        <w:spacing w:line="160" w:lineRule="exact"/>
        <w:ind w:firstLineChars="1600" w:firstLine="2560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>Parallel        W/L                         Air Draught</w:t>
      </w:r>
      <w:r>
        <w:rPr>
          <w:rFonts w:ascii="Arial" w:hAnsi="Arial" w:cs="Arial" w:hint="eastAsia"/>
          <w:sz w:val="18"/>
        </w:rPr>
        <w:t xml:space="preserve"> </w:t>
      </w:r>
    </w:p>
    <w:p w14:paraId="06F4F8A1" w14:textId="41A515FD" w:rsidR="00BE3535" w:rsidRDefault="00BE3535" w:rsidP="00BE3535">
      <w:pPr>
        <w:spacing w:line="160" w:lineRule="exact"/>
        <w:ind w:firstLineChars="1280" w:firstLine="2560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02434A" wp14:editId="7351C86E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571500" cy="0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54635" id="Straight Connector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i4uwEAAGEDAAAOAAAAZHJzL2Uyb0RvYy54bWysU02P0zAQvSPxHyzfqdNFXV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" strokeweight=".5pt">
                <v:stroke dashstyle="1 1"/>
              </v:line>
            </w:pict>
          </mc:Fallback>
        </mc:AlternateContent>
      </w:r>
      <w:r>
        <w:rPr>
          <w:rFonts w:ascii="Arial" w:hAnsi="Arial" w:cs="Arial" w:hint="eastAsia"/>
          <w:sz w:val="16"/>
        </w:rPr>
        <w:t>Loaded</w:t>
      </w:r>
      <w:r w:rsidR="00DF31B0">
        <w:rPr>
          <w:rFonts w:ascii="Arial" w:hAnsi="Arial" w:cs="Arial"/>
          <w:sz w:val="16"/>
        </w:rPr>
        <w:t xml:space="preserve"> </w:t>
      </w:r>
      <w:r w:rsidR="00DF31B0">
        <w:rPr>
          <w:rFonts w:ascii="Arial" w:hAnsi="Arial" w:cs="Arial"/>
          <w:sz w:val="16"/>
          <w:u w:val="single"/>
        </w:rPr>
        <w:t xml:space="preserve">142.7 </w:t>
      </w:r>
      <w:r>
        <w:rPr>
          <w:rFonts w:ascii="Arial" w:hAnsi="Arial" w:cs="Arial" w:hint="eastAsia"/>
          <w:sz w:val="16"/>
        </w:rPr>
        <w:t xml:space="preserve">m                          </w:t>
      </w:r>
      <w:r w:rsidR="00DF31B0">
        <w:rPr>
          <w:rFonts w:ascii="Arial" w:hAnsi="Arial" w:cs="Arial"/>
          <w:sz w:val="16"/>
          <w:u w:val="single"/>
        </w:rPr>
        <w:t>3</w:t>
      </w:r>
      <w:r w:rsidR="00DC6007">
        <w:rPr>
          <w:rFonts w:ascii="Arial" w:hAnsi="Arial" w:cs="Arial"/>
          <w:sz w:val="16"/>
          <w:u w:val="single"/>
        </w:rPr>
        <w:t>3</w:t>
      </w:r>
      <w:r w:rsidR="00DF31B0">
        <w:rPr>
          <w:rFonts w:ascii="Arial" w:hAnsi="Arial" w:cs="Arial"/>
          <w:sz w:val="16"/>
          <w:u w:val="single"/>
        </w:rPr>
        <w:t>.</w:t>
      </w:r>
      <w:r w:rsidR="00DC6007">
        <w:rPr>
          <w:rFonts w:ascii="Arial" w:hAnsi="Arial" w:cs="Arial"/>
          <w:sz w:val="16"/>
          <w:u w:val="single"/>
        </w:rPr>
        <w:t>21</w:t>
      </w:r>
      <w:r>
        <w:rPr>
          <w:rFonts w:ascii="Arial" w:hAnsi="Arial" w:cs="Arial" w:hint="eastAsia"/>
          <w:sz w:val="16"/>
        </w:rPr>
        <w:t>m</w:t>
      </w:r>
    </w:p>
    <w:p w14:paraId="7EF2F3C1" w14:textId="7D0B214B" w:rsidR="00BE3535" w:rsidRDefault="00BE3535" w:rsidP="00BE3535">
      <w:pPr>
        <w:spacing w:line="160" w:lineRule="exact"/>
        <w:ind w:firstLineChars="1600" w:firstLine="2560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>Ballast</w:t>
      </w:r>
      <w:r w:rsidR="00DF31B0">
        <w:rPr>
          <w:rFonts w:ascii="Arial" w:hAnsi="Arial" w:cs="Arial"/>
          <w:sz w:val="16"/>
        </w:rPr>
        <w:t xml:space="preserve"> </w:t>
      </w:r>
      <w:proofErr w:type="gramStart"/>
      <w:r w:rsidR="00DF31B0">
        <w:rPr>
          <w:rFonts w:ascii="Arial" w:hAnsi="Arial" w:cs="Arial"/>
          <w:sz w:val="16"/>
        </w:rPr>
        <w:t xml:space="preserve">139.2  </w:t>
      </w:r>
      <w:r>
        <w:rPr>
          <w:rFonts w:ascii="Arial" w:hAnsi="Arial" w:cs="Arial" w:hint="eastAsia"/>
          <w:sz w:val="16"/>
        </w:rPr>
        <w:t>m</w:t>
      </w:r>
      <w:proofErr w:type="gramEnd"/>
      <w:r>
        <w:rPr>
          <w:rFonts w:ascii="Arial" w:hAnsi="Arial" w:cs="Arial" w:hint="eastAsia"/>
          <w:sz w:val="16"/>
        </w:rPr>
        <w:t xml:space="preserve">                          </w:t>
      </w:r>
      <w:r>
        <w:rPr>
          <w:rFonts w:ascii="Arial" w:hAnsi="Arial" w:cs="Arial" w:hint="eastAsia"/>
          <w:sz w:val="16"/>
          <w:u w:val="single"/>
        </w:rPr>
        <w:t xml:space="preserve">        ft       in</w:t>
      </w:r>
    </w:p>
    <w:p w14:paraId="497E26F4" w14:textId="77777777" w:rsidR="00BE3535" w:rsidRDefault="00BE3535" w:rsidP="00BE3535">
      <w:pPr>
        <w:spacing w:line="160" w:lineRule="exact"/>
        <w:rPr>
          <w:rFonts w:ascii="Arial" w:hAnsi="Arial" w:cs="Arial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889"/>
        <w:gridCol w:w="2475"/>
        <w:gridCol w:w="2476"/>
      </w:tblGrid>
      <w:tr w:rsidR="00BE3535" w14:paraId="00E02442" w14:textId="77777777" w:rsidTr="005C0F81">
        <w:trPr>
          <w:cantSplit/>
        </w:trPr>
        <w:tc>
          <w:tcPr>
            <w:tcW w:w="9900" w:type="dxa"/>
            <w:gridSpan w:val="4"/>
          </w:tcPr>
          <w:p w14:paraId="07A93197" w14:textId="3430E281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TYPE OF ENGINE:</w:t>
            </w:r>
            <w:r w:rsidR="00DF31B0">
              <w:rPr>
                <w:rFonts w:ascii="Arial" w:hAnsi="Arial" w:cs="Arial"/>
                <w:sz w:val="18"/>
              </w:rPr>
              <w:t xml:space="preserve"> </w:t>
            </w:r>
            <w:r w:rsidR="00DF31B0" w:rsidRPr="00DF31B0">
              <w:rPr>
                <w:rFonts w:ascii="Arial" w:hAnsi="Arial" w:cs="Arial"/>
                <w:sz w:val="18"/>
                <w:u w:val="single"/>
              </w:rPr>
              <w:t xml:space="preserve">DIESEL </w:t>
            </w:r>
            <w:proofErr w:type="gramStart"/>
            <w:r w:rsidR="00DF31B0" w:rsidRPr="00DF31B0">
              <w:rPr>
                <w:rFonts w:ascii="Arial" w:hAnsi="Arial" w:cs="Arial"/>
                <w:sz w:val="18"/>
                <w:u w:val="single"/>
              </w:rPr>
              <w:t>MITSUBISHI</w:t>
            </w:r>
            <w:r>
              <w:rPr>
                <w:rFonts w:ascii="Arial" w:hAnsi="Arial" w:cs="Arial" w:hint="eastAsia"/>
                <w:sz w:val="18"/>
              </w:rPr>
              <w:t xml:space="preserve">  MAXIMUM</w:t>
            </w:r>
            <w:proofErr w:type="gramEnd"/>
            <w:r>
              <w:rPr>
                <w:rFonts w:ascii="Arial" w:hAnsi="Arial" w:cs="Arial" w:hint="eastAsia"/>
                <w:sz w:val="18"/>
              </w:rPr>
              <w:t xml:space="preserve"> POWER</w:t>
            </w:r>
            <w:r w:rsidR="00DF31B0">
              <w:rPr>
                <w:rFonts w:ascii="Arial" w:hAnsi="Arial" w:cs="Arial"/>
                <w:sz w:val="18"/>
              </w:rPr>
              <w:t xml:space="preserve">: </w:t>
            </w:r>
            <w:r w:rsidR="00DF31B0" w:rsidRPr="00DF31B0">
              <w:rPr>
                <w:rFonts w:ascii="Arial" w:hAnsi="Arial" w:cs="Arial"/>
                <w:sz w:val="18"/>
                <w:u w:val="single"/>
              </w:rPr>
              <w:t xml:space="preserve">6840 </w:t>
            </w:r>
            <w:r w:rsidRPr="00DF31B0">
              <w:rPr>
                <w:rFonts w:ascii="Arial" w:hAnsi="Arial" w:cs="Arial" w:hint="eastAsia"/>
                <w:sz w:val="18"/>
                <w:u w:val="single"/>
              </w:rPr>
              <w:t xml:space="preserve">KW </w:t>
            </w:r>
            <w:r>
              <w:rPr>
                <w:rFonts w:ascii="Arial" w:hAnsi="Arial" w:cs="Arial" w:hint="eastAsia"/>
                <w:sz w:val="18"/>
              </w:rPr>
              <w:t>(</w:t>
            </w:r>
            <w:r>
              <w:rPr>
                <w:rFonts w:ascii="Arial" w:hAnsi="Arial" w:cs="Arial" w:hint="eastAsia"/>
                <w:sz w:val="18"/>
                <w:u w:val="single"/>
              </w:rPr>
              <w:t xml:space="preserve">             </w:t>
            </w:r>
            <w:r>
              <w:rPr>
                <w:rFonts w:ascii="Arial" w:hAnsi="Arial" w:cs="Arial" w:hint="eastAsia"/>
                <w:sz w:val="18"/>
              </w:rPr>
              <w:t>HP)</w:t>
            </w:r>
          </w:p>
        </w:tc>
      </w:tr>
      <w:tr w:rsidR="00BE3535" w14:paraId="28E95C33" w14:textId="77777777" w:rsidTr="005C0F81">
        <w:trPr>
          <w:cantSplit/>
          <w:trHeight w:val="300"/>
        </w:trPr>
        <w:tc>
          <w:tcPr>
            <w:tcW w:w="3060" w:type="dxa"/>
            <w:vMerge w:val="restart"/>
          </w:tcPr>
          <w:p w14:paraId="31DBA682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MANOEUVRING ENGINE ORDER</w:t>
            </w:r>
          </w:p>
          <w:p w14:paraId="528F9B59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89" w:type="dxa"/>
            <w:vMerge w:val="restart"/>
          </w:tcPr>
          <w:p w14:paraId="6A478DAB" w14:textId="77777777" w:rsidR="00BE3535" w:rsidRDefault="00BE3535" w:rsidP="005C0F81">
            <w:pPr>
              <w:spacing w:line="300" w:lineRule="exact"/>
              <w:ind w:firstLineChars="100" w:firstLine="1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RPM / PITCH</w:t>
            </w:r>
          </w:p>
        </w:tc>
        <w:tc>
          <w:tcPr>
            <w:tcW w:w="4951" w:type="dxa"/>
            <w:gridSpan w:val="2"/>
          </w:tcPr>
          <w:p w14:paraId="5612C3AB" w14:textId="77777777" w:rsidR="00BE3535" w:rsidRDefault="00BE3535" w:rsidP="005C0F81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</w:rPr>
              <w:t>SPEED  (</w:t>
            </w:r>
            <w:proofErr w:type="gramEnd"/>
            <w:r>
              <w:rPr>
                <w:rFonts w:ascii="Arial" w:hAnsi="Arial" w:cs="Arial" w:hint="eastAsia"/>
                <w:sz w:val="18"/>
              </w:rPr>
              <w:t>KNOTS)</w:t>
            </w:r>
          </w:p>
        </w:tc>
      </w:tr>
      <w:tr w:rsidR="00BE3535" w14:paraId="7DEFC4B6" w14:textId="77777777" w:rsidTr="005C0F81">
        <w:trPr>
          <w:cantSplit/>
          <w:trHeight w:val="300"/>
        </w:trPr>
        <w:tc>
          <w:tcPr>
            <w:tcW w:w="3060" w:type="dxa"/>
            <w:vMerge/>
          </w:tcPr>
          <w:p w14:paraId="1B82EBA5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89" w:type="dxa"/>
            <w:vMerge/>
          </w:tcPr>
          <w:p w14:paraId="0896C7A0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75" w:type="dxa"/>
          </w:tcPr>
          <w:p w14:paraId="1B74FED3" w14:textId="77777777" w:rsidR="00BE3535" w:rsidRDefault="00BE3535" w:rsidP="005C0F81">
            <w:pPr>
              <w:spacing w:line="300" w:lineRule="exact"/>
              <w:ind w:firstLineChars="500" w:firstLine="9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LOAD</w:t>
            </w:r>
          </w:p>
        </w:tc>
        <w:tc>
          <w:tcPr>
            <w:tcW w:w="2476" w:type="dxa"/>
          </w:tcPr>
          <w:p w14:paraId="726092E1" w14:textId="77777777" w:rsidR="00BE3535" w:rsidRDefault="00BE3535" w:rsidP="005C0F81">
            <w:pPr>
              <w:spacing w:line="300" w:lineRule="exact"/>
              <w:ind w:firstLineChars="400" w:firstLine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BALLAST</w:t>
            </w:r>
          </w:p>
        </w:tc>
      </w:tr>
      <w:tr w:rsidR="00BE3535" w14:paraId="71E7E2BF" w14:textId="77777777" w:rsidTr="005C0F81">
        <w:trPr>
          <w:cantSplit/>
          <w:trHeight w:val="300"/>
        </w:trPr>
        <w:tc>
          <w:tcPr>
            <w:tcW w:w="3060" w:type="dxa"/>
          </w:tcPr>
          <w:p w14:paraId="725A676F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</w:rPr>
              <w:t>FULL  AHEAD</w:t>
            </w:r>
            <w:proofErr w:type="gramEnd"/>
          </w:p>
        </w:tc>
        <w:tc>
          <w:tcPr>
            <w:tcW w:w="1889" w:type="dxa"/>
          </w:tcPr>
          <w:p w14:paraId="113F0E21" w14:textId="6A2A671B" w:rsidR="00BE3535" w:rsidRDefault="00DF31B0" w:rsidP="00DF31B0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</w:p>
        </w:tc>
        <w:tc>
          <w:tcPr>
            <w:tcW w:w="2475" w:type="dxa"/>
          </w:tcPr>
          <w:p w14:paraId="3B0DC4C1" w14:textId="5EF23AC6" w:rsidR="00BE3535" w:rsidRDefault="00DF31B0" w:rsidP="00DF31B0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11.7</w:t>
            </w:r>
          </w:p>
        </w:tc>
        <w:tc>
          <w:tcPr>
            <w:tcW w:w="2476" w:type="dxa"/>
          </w:tcPr>
          <w:p w14:paraId="1A4205DE" w14:textId="6B8B90C6" w:rsidR="00BE3535" w:rsidRDefault="00DF31B0" w:rsidP="005C0F81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13.3</w:t>
            </w:r>
          </w:p>
        </w:tc>
      </w:tr>
      <w:tr w:rsidR="00BE3535" w14:paraId="150209A3" w14:textId="77777777" w:rsidTr="005C0F81">
        <w:trPr>
          <w:cantSplit/>
          <w:trHeight w:val="300"/>
        </w:trPr>
        <w:tc>
          <w:tcPr>
            <w:tcW w:w="3060" w:type="dxa"/>
          </w:tcPr>
          <w:p w14:paraId="67F2B611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</w:rPr>
              <w:t>HALF  AHEAD</w:t>
            </w:r>
            <w:proofErr w:type="gramEnd"/>
          </w:p>
        </w:tc>
        <w:tc>
          <w:tcPr>
            <w:tcW w:w="1889" w:type="dxa"/>
          </w:tcPr>
          <w:p w14:paraId="653F8D9B" w14:textId="7848B7AF" w:rsidR="00BE3535" w:rsidRDefault="00DF31B0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2475" w:type="dxa"/>
          </w:tcPr>
          <w:p w14:paraId="52284E92" w14:textId="73C64A58" w:rsidR="00BE3535" w:rsidRDefault="00DF31B0" w:rsidP="00DF31B0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7.6</w:t>
            </w:r>
          </w:p>
        </w:tc>
        <w:tc>
          <w:tcPr>
            <w:tcW w:w="2476" w:type="dxa"/>
          </w:tcPr>
          <w:p w14:paraId="6F5B1A04" w14:textId="42395831" w:rsidR="00BE3535" w:rsidRDefault="00DF31B0" w:rsidP="005C0F81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8.3</w:t>
            </w:r>
          </w:p>
        </w:tc>
      </w:tr>
      <w:tr w:rsidR="00BE3535" w14:paraId="42371110" w14:textId="77777777" w:rsidTr="005C0F81">
        <w:trPr>
          <w:cantSplit/>
          <w:trHeight w:val="300"/>
        </w:trPr>
        <w:tc>
          <w:tcPr>
            <w:tcW w:w="3060" w:type="dxa"/>
          </w:tcPr>
          <w:p w14:paraId="0A386133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</w:rPr>
              <w:t>SLOW  AHEAD</w:t>
            </w:r>
            <w:proofErr w:type="gramEnd"/>
          </w:p>
        </w:tc>
        <w:tc>
          <w:tcPr>
            <w:tcW w:w="1889" w:type="dxa"/>
          </w:tcPr>
          <w:p w14:paraId="2FF590BC" w14:textId="7349D117" w:rsidR="00BE3535" w:rsidRDefault="00DF31B0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475" w:type="dxa"/>
          </w:tcPr>
          <w:p w14:paraId="7ABE4067" w14:textId="17AF080C" w:rsidR="00BE3535" w:rsidRDefault="00DF31B0" w:rsidP="00DF31B0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6.3</w:t>
            </w:r>
          </w:p>
        </w:tc>
        <w:tc>
          <w:tcPr>
            <w:tcW w:w="2476" w:type="dxa"/>
          </w:tcPr>
          <w:p w14:paraId="6FB9B3E3" w14:textId="4AD0BB5C" w:rsidR="00BE3535" w:rsidRDefault="00DF31B0" w:rsidP="005C0F81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6.9</w:t>
            </w:r>
          </w:p>
        </w:tc>
      </w:tr>
      <w:tr w:rsidR="00BE3535" w14:paraId="5380FEF2" w14:textId="77777777" w:rsidTr="005C0F81">
        <w:trPr>
          <w:cantSplit/>
          <w:trHeight w:val="300"/>
        </w:trPr>
        <w:tc>
          <w:tcPr>
            <w:tcW w:w="3060" w:type="dxa"/>
          </w:tcPr>
          <w:p w14:paraId="5596678E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</w:rPr>
              <w:t>DEAD  SLOW</w:t>
            </w:r>
            <w:proofErr w:type="gramEnd"/>
            <w:r>
              <w:rPr>
                <w:rFonts w:ascii="Arial" w:hAnsi="Arial" w:cs="Arial" w:hint="eastAsia"/>
                <w:sz w:val="18"/>
              </w:rPr>
              <w:t xml:space="preserve">  AHEAD</w:t>
            </w:r>
          </w:p>
        </w:tc>
        <w:tc>
          <w:tcPr>
            <w:tcW w:w="1889" w:type="dxa"/>
          </w:tcPr>
          <w:p w14:paraId="060F9D23" w14:textId="5280B72F" w:rsidR="00BE3535" w:rsidRDefault="00DF31B0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2475" w:type="dxa"/>
          </w:tcPr>
          <w:p w14:paraId="200C066F" w14:textId="102D7A9F" w:rsidR="00BE3535" w:rsidRDefault="00DF31B0" w:rsidP="00DF31B0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5.1</w:t>
            </w:r>
          </w:p>
        </w:tc>
        <w:tc>
          <w:tcPr>
            <w:tcW w:w="2476" w:type="dxa"/>
          </w:tcPr>
          <w:p w14:paraId="085F8514" w14:textId="565632EA" w:rsidR="00BE3535" w:rsidRDefault="00DF31B0" w:rsidP="005C0F81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5.3</w:t>
            </w:r>
          </w:p>
        </w:tc>
      </w:tr>
      <w:tr w:rsidR="00BE3535" w14:paraId="08774C10" w14:textId="77777777" w:rsidTr="005C0F81">
        <w:trPr>
          <w:cantSplit/>
          <w:trHeight w:val="300"/>
        </w:trPr>
        <w:tc>
          <w:tcPr>
            <w:tcW w:w="3060" w:type="dxa"/>
          </w:tcPr>
          <w:p w14:paraId="16C169FA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</w:rPr>
              <w:t>DEAD  SLOW</w:t>
            </w:r>
            <w:proofErr w:type="gramEnd"/>
            <w:r>
              <w:rPr>
                <w:rFonts w:ascii="Arial" w:hAnsi="Arial" w:cs="Arial" w:hint="eastAsia"/>
                <w:sz w:val="18"/>
              </w:rPr>
              <w:t xml:space="preserve">  ASTERN</w:t>
            </w:r>
          </w:p>
        </w:tc>
        <w:tc>
          <w:tcPr>
            <w:tcW w:w="1889" w:type="dxa"/>
          </w:tcPr>
          <w:p w14:paraId="150B4A0E" w14:textId="3CD3E106" w:rsidR="00BE3535" w:rsidRDefault="00DF31B0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4951" w:type="dxa"/>
            <w:gridSpan w:val="2"/>
            <w:vMerge w:val="restart"/>
          </w:tcPr>
          <w:p w14:paraId="6D24B155" w14:textId="14765A8F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TIME LIMIT ASTERN             </w:t>
            </w:r>
            <w:r w:rsidR="00DF31B0" w:rsidRPr="00DF31B0">
              <w:rPr>
                <w:rFonts w:ascii="Arial" w:hAnsi="Arial" w:cs="Arial"/>
                <w:sz w:val="18"/>
                <w:u w:val="single"/>
              </w:rPr>
              <w:t>LIMITLESS</w:t>
            </w:r>
            <w:r w:rsidR="00DF31B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MIN</w:t>
            </w:r>
          </w:p>
          <w:p w14:paraId="33B3F733" w14:textId="549414FD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FULL AHEAD TO FULL ASTERN  </w:t>
            </w:r>
            <w:r w:rsidR="00DF31B0" w:rsidRPr="00DF31B0">
              <w:rPr>
                <w:rFonts w:ascii="Arial" w:hAnsi="Arial" w:cs="Arial"/>
                <w:sz w:val="18"/>
                <w:u w:val="single"/>
              </w:rPr>
              <w:t>40</w:t>
            </w:r>
            <w:r w:rsidR="00DF31B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SEC</w:t>
            </w:r>
          </w:p>
          <w:p w14:paraId="1A1F39F8" w14:textId="4444B66F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 w:hint="eastAsia"/>
                <w:sz w:val="18"/>
              </w:rPr>
              <w:t xml:space="preserve">MAX. No. OF CONSEC STARTS    </w:t>
            </w:r>
            <w:r w:rsidR="00DF31B0" w:rsidRPr="00DF31B0">
              <w:rPr>
                <w:rFonts w:ascii="Arial" w:hAnsi="Arial" w:cs="Arial"/>
                <w:sz w:val="18"/>
                <w:u w:val="single"/>
              </w:rPr>
              <w:t>12</w:t>
            </w:r>
            <w:r w:rsidRPr="00DF31B0">
              <w:rPr>
                <w:rFonts w:ascii="Arial" w:hAnsi="Arial" w:cs="Arial" w:hint="eastAsia"/>
                <w:sz w:val="1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u w:val="single"/>
              </w:rPr>
              <w:t xml:space="preserve">         </w:t>
            </w:r>
          </w:p>
          <w:p w14:paraId="3AFF9BC9" w14:textId="742E4FD6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MINIMUM RPM </w:t>
            </w:r>
            <w:r w:rsidR="00DF31B0">
              <w:rPr>
                <w:rFonts w:ascii="Arial" w:hAnsi="Arial" w:cs="Arial"/>
                <w:sz w:val="18"/>
              </w:rPr>
              <w:t xml:space="preserve"> </w:t>
            </w:r>
            <w:r w:rsidR="00DF31B0" w:rsidRPr="00DF31B0">
              <w:rPr>
                <w:rFonts w:ascii="Arial" w:hAnsi="Arial" w:cs="Arial"/>
                <w:sz w:val="18"/>
                <w:u w:val="single"/>
              </w:rPr>
              <w:t>42</w:t>
            </w:r>
            <w:r>
              <w:rPr>
                <w:rFonts w:ascii="Arial" w:hAnsi="Arial" w:cs="Arial" w:hint="eastAsia"/>
                <w:sz w:val="18"/>
              </w:rPr>
              <w:t xml:space="preserve">    </w:t>
            </w:r>
            <w:r w:rsidR="00DF31B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 w:rsidR="00DF31B0">
              <w:rPr>
                <w:rFonts w:ascii="Arial" w:hAnsi="Arial" w:cs="Arial"/>
                <w:sz w:val="18"/>
                <w:u w:val="single"/>
              </w:rPr>
              <w:t>5.1</w:t>
            </w:r>
            <w:r w:rsidR="00DF31B0" w:rsidRPr="00DF31B0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 w:hint="eastAsia"/>
                <w:sz w:val="18"/>
              </w:rPr>
              <w:t>KTS</w:t>
            </w:r>
          </w:p>
          <w:p w14:paraId="7B084CCD" w14:textId="3160E303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ASTERN POWER            </w:t>
            </w:r>
            <w:r w:rsidRPr="00DF31B0">
              <w:rPr>
                <w:rFonts w:ascii="Arial" w:hAnsi="Arial" w:cs="Arial" w:hint="eastAsia"/>
                <w:sz w:val="18"/>
              </w:rPr>
              <w:t xml:space="preserve"> </w:t>
            </w:r>
            <w:r w:rsidRPr="00DF31B0">
              <w:rPr>
                <w:rFonts w:ascii="Arial" w:hAnsi="Arial" w:cs="Arial" w:hint="eastAsia"/>
                <w:sz w:val="18"/>
                <w:u w:val="single"/>
              </w:rPr>
              <w:t xml:space="preserve">    </w:t>
            </w:r>
            <w:r w:rsidR="00DF31B0">
              <w:rPr>
                <w:rFonts w:ascii="Arial" w:hAnsi="Arial" w:cs="Arial"/>
                <w:sz w:val="18"/>
                <w:u w:val="single"/>
              </w:rPr>
              <w:t xml:space="preserve">60 </w:t>
            </w:r>
            <w:r w:rsidR="00DF31B0">
              <w:rPr>
                <w:rFonts w:ascii="Aptos Narrow" w:hAnsi="Aptos Narrow" w:cs="Arial"/>
                <w:sz w:val="18"/>
                <w:u w:val="single"/>
              </w:rPr>
              <w:t>%</w:t>
            </w:r>
            <w:r w:rsidR="00DF31B0">
              <w:rPr>
                <w:rFonts w:ascii="Arial" w:hAnsi="Arial" w:cs="Arial"/>
                <w:sz w:val="18"/>
                <w:u w:val="single"/>
              </w:rPr>
              <w:t xml:space="preserve">   </w:t>
            </w:r>
            <w:r w:rsidRPr="00DF31B0">
              <w:rPr>
                <w:rFonts w:ascii="Arial" w:hAnsi="Arial" w:cs="Arial" w:hint="eastAsia"/>
                <w:sz w:val="18"/>
                <w:u w:val="single"/>
              </w:rPr>
              <w:t xml:space="preserve"> </w:t>
            </w:r>
            <w:proofErr w:type="gramStart"/>
            <w:r w:rsidRPr="00DF31B0">
              <w:rPr>
                <w:rFonts w:ascii="Arial" w:hAnsi="Arial" w:cs="Arial" w:hint="eastAsia"/>
                <w:sz w:val="1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u w:val="single"/>
              </w:rPr>
              <w:t>:AHEAD</w:t>
            </w:r>
            <w:proofErr w:type="gramEnd"/>
          </w:p>
        </w:tc>
      </w:tr>
      <w:tr w:rsidR="00BE3535" w14:paraId="36B14B81" w14:textId="77777777" w:rsidTr="005C0F81">
        <w:trPr>
          <w:cantSplit/>
          <w:trHeight w:val="300"/>
        </w:trPr>
        <w:tc>
          <w:tcPr>
            <w:tcW w:w="3060" w:type="dxa"/>
          </w:tcPr>
          <w:p w14:paraId="63ADB164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</w:rPr>
              <w:t>SLOW  ASTERN</w:t>
            </w:r>
            <w:proofErr w:type="gramEnd"/>
          </w:p>
        </w:tc>
        <w:tc>
          <w:tcPr>
            <w:tcW w:w="1889" w:type="dxa"/>
          </w:tcPr>
          <w:p w14:paraId="197B3048" w14:textId="08B73279" w:rsidR="00BE3535" w:rsidRDefault="00DF31B0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4951" w:type="dxa"/>
            <w:gridSpan w:val="2"/>
            <w:vMerge/>
          </w:tcPr>
          <w:p w14:paraId="25F803AA" w14:textId="77777777" w:rsidR="00BE3535" w:rsidRDefault="00BE3535" w:rsidP="005C0F81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</w:p>
        </w:tc>
      </w:tr>
      <w:tr w:rsidR="00BE3535" w14:paraId="61F2C279" w14:textId="77777777" w:rsidTr="005C0F81">
        <w:trPr>
          <w:cantSplit/>
          <w:trHeight w:val="300"/>
        </w:trPr>
        <w:tc>
          <w:tcPr>
            <w:tcW w:w="3060" w:type="dxa"/>
          </w:tcPr>
          <w:p w14:paraId="4AAA56EC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</w:rPr>
              <w:t>HALF  ASTERN</w:t>
            </w:r>
            <w:proofErr w:type="gramEnd"/>
          </w:p>
        </w:tc>
        <w:tc>
          <w:tcPr>
            <w:tcW w:w="1889" w:type="dxa"/>
          </w:tcPr>
          <w:p w14:paraId="03D58B62" w14:textId="70920144" w:rsidR="00BE3535" w:rsidRDefault="00DF31B0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4951" w:type="dxa"/>
            <w:gridSpan w:val="2"/>
            <w:vMerge/>
          </w:tcPr>
          <w:p w14:paraId="3250D471" w14:textId="77777777" w:rsidR="00BE3535" w:rsidRDefault="00BE3535" w:rsidP="005C0F81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</w:p>
        </w:tc>
      </w:tr>
      <w:tr w:rsidR="00BE3535" w14:paraId="1D2860A0" w14:textId="77777777" w:rsidTr="005C0F81">
        <w:trPr>
          <w:cantSplit/>
          <w:trHeight w:val="610"/>
        </w:trPr>
        <w:tc>
          <w:tcPr>
            <w:tcW w:w="3060" w:type="dxa"/>
            <w:tcBorders>
              <w:bottom w:val="single" w:sz="4" w:space="0" w:color="auto"/>
            </w:tcBorders>
          </w:tcPr>
          <w:p w14:paraId="391B8A7A" w14:textId="77777777" w:rsidR="00BE3535" w:rsidRDefault="00BE3535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</w:rPr>
              <w:t>FULL  ASTERN</w:t>
            </w:r>
            <w:proofErr w:type="gramEnd"/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709C4116" w14:textId="4FCB52A6" w:rsidR="00BE3535" w:rsidRDefault="00DF31B0" w:rsidP="005C0F81">
            <w:pPr>
              <w:spacing w:line="3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</w:p>
        </w:tc>
        <w:tc>
          <w:tcPr>
            <w:tcW w:w="4951" w:type="dxa"/>
            <w:gridSpan w:val="2"/>
            <w:vMerge/>
            <w:tcBorders>
              <w:bottom w:val="single" w:sz="4" w:space="0" w:color="auto"/>
            </w:tcBorders>
          </w:tcPr>
          <w:p w14:paraId="3579CFDF" w14:textId="77777777" w:rsidR="00BE3535" w:rsidRDefault="00BE3535" w:rsidP="005C0F81">
            <w:pPr>
              <w:spacing w:line="300" w:lineRule="exact"/>
              <w:ind w:firstLineChars="700" w:firstLine="1260"/>
              <w:rPr>
                <w:rFonts w:ascii="Arial" w:hAnsi="Arial" w:cs="Arial"/>
                <w:sz w:val="18"/>
              </w:rPr>
            </w:pPr>
          </w:p>
        </w:tc>
      </w:tr>
    </w:tbl>
    <w:p w14:paraId="310F9FF6" w14:textId="77777777" w:rsidR="00BE3535" w:rsidRDefault="00BE3535" w:rsidP="00BE3535">
      <w:pPr>
        <w:spacing w:line="200" w:lineRule="exact"/>
        <w:rPr>
          <w:rFonts w:ascii="Arial" w:hAnsi="Arial" w:cs="Arial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BE3535" w14:paraId="79E9CF32" w14:textId="77777777" w:rsidTr="005C0F81">
        <w:tc>
          <w:tcPr>
            <w:tcW w:w="9900" w:type="dxa"/>
          </w:tcPr>
          <w:p w14:paraId="3F785EEF" w14:textId="77777777" w:rsidR="00BE3535" w:rsidRPr="00DE13CF" w:rsidRDefault="00BE3535" w:rsidP="005C0F81">
            <w:pPr>
              <w:tabs>
                <w:tab w:val="left" w:pos="2601"/>
                <w:tab w:val="right" w:pos="3321"/>
              </w:tabs>
              <w:spacing w:line="200" w:lineRule="exact"/>
              <w:ind w:firstLineChars="1700" w:firstLine="3072"/>
              <w:rPr>
                <w:rFonts w:ascii="Arial" w:hAnsi="Arial" w:cs="Arial"/>
                <w:b/>
                <w:sz w:val="18"/>
                <w:u w:val="single"/>
              </w:rPr>
            </w:pPr>
            <w:r w:rsidRPr="00DE13CF">
              <w:rPr>
                <w:rFonts w:ascii="Arial" w:hAnsi="Arial" w:cs="Arial" w:hint="eastAsia"/>
                <w:b/>
                <w:sz w:val="18"/>
                <w:u w:val="single"/>
              </w:rPr>
              <w:t>STEERING   PARTICULARS</w:t>
            </w:r>
          </w:p>
          <w:p w14:paraId="07DEC401" w14:textId="77777777" w:rsidR="00BE3535" w:rsidRDefault="00BE3535" w:rsidP="005C0F81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  <w:p w14:paraId="0812114A" w14:textId="0DCFC9C2" w:rsidR="00BE3535" w:rsidRDefault="00BE3535" w:rsidP="005C0F81">
            <w:pPr>
              <w:spacing w:line="2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TYPE OF </w:t>
            </w:r>
            <w:r w:rsidR="000966BC">
              <w:rPr>
                <w:rFonts w:ascii="Arial" w:hAnsi="Arial" w:cs="Arial"/>
                <w:sz w:val="18"/>
              </w:rPr>
              <w:t xml:space="preserve">RUDDER </w:t>
            </w:r>
            <w:r w:rsidR="000966BC">
              <w:rPr>
                <w:rFonts w:ascii="Arial" w:hAnsi="Arial" w:cs="Arial"/>
                <w:sz w:val="18"/>
                <w:u w:val="single"/>
              </w:rPr>
              <w:t>BALANCED</w:t>
            </w:r>
            <w:r>
              <w:rPr>
                <w:rFonts w:ascii="Arial" w:hAnsi="Arial" w:cs="Arial" w:hint="eastAsia"/>
                <w:sz w:val="18"/>
                <w:u w:val="single"/>
              </w:rPr>
              <w:t xml:space="preserve">            </w:t>
            </w:r>
            <w:proofErr w:type="gramStart"/>
            <w:r>
              <w:rPr>
                <w:rFonts w:ascii="Arial" w:hAnsi="Arial" w:cs="Arial" w:hint="eastAsia"/>
                <w:sz w:val="18"/>
                <w:u w:val="single"/>
              </w:rPr>
              <w:t xml:space="preserve">  .</w:t>
            </w:r>
            <w:proofErr w:type="gramEnd"/>
            <w:r>
              <w:rPr>
                <w:rFonts w:ascii="Arial" w:hAnsi="Arial" w:cs="Arial" w:hint="eastAsia"/>
                <w:sz w:val="18"/>
              </w:rPr>
              <w:t xml:space="preserve">   MAX. ANGLE </w:t>
            </w:r>
            <w:r>
              <w:rPr>
                <w:rFonts w:ascii="Arial" w:hAnsi="Arial" w:cs="Arial" w:hint="eastAsia"/>
                <w:sz w:val="18"/>
                <w:u w:val="single"/>
              </w:rPr>
              <w:t xml:space="preserve">  </w:t>
            </w:r>
            <w:r w:rsidR="000966BC">
              <w:rPr>
                <w:rFonts w:ascii="Arial" w:hAnsi="Arial" w:cs="Arial"/>
                <w:sz w:val="18"/>
                <w:u w:val="single"/>
              </w:rPr>
              <w:t>35</w:t>
            </w:r>
            <w:r>
              <w:rPr>
                <w:rFonts w:ascii="Arial" w:hAnsi="Arial" w:cs="Arial" w:hint="eastAsia"/>
                <w:sz w:val="18"/>
                <w:u w:val="single"/>
              </w:rPr>
              <w:t xml:space="preserve">   </w:t>
            </w:r>
            <w:r>
              <w:rPr>
                <w:rFonts w:ascii="Arial" w:hAnsi="Arial" w:cs="Arial" w:hint="eastAsia"/>
                <w:sz w:val="18"/>
              </w:rPr>
              <w:t xml:space="preserve">   HARD-OVER TO HARD-OVER </w:t>
            </w:r>
            <w:r>
              <w:rPr>
                <w:rFonts w:ascii="Arial" w:hAnsi="Arial" w:cs="Arial" w:hint="eastAsia"/>
                <w:sz w:val="18"/>
                <w:u w:val="single"/>
              </w:rPr>
              <w:t xml:space="preserve">   </w:t>
            </w:r>
            <w:r w:rsidR="000966BC">
              <w:rPr>
                <w:rFonts w:ascii="Arial" w:hAnsi="Arial" w:cs="Arial"/>
                <w:sz w:val="18"/>
                <w:u w:val="single"/>
              </w:rPr>
              <w:t>26</w:t>
            </w:r>
            <w:r>
              <w:rPr>
                <w:rFonts w:ascii="Arial" w:hAnsi="Arial" w:cs="Arial" w:hint="eastAsia"/>
                <w:sz w:val="18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z w:val="18"/>
              </w:rPr>
              <w:t>SEC</w:t>
            </w:r>
          </w:p>
          <w:p w14:paraId="382DFCD4" w14:textId="77777777" w:rsidR="00BE3535" w:rsidRDefault="00BE3535" w:rsidP="005C0F81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  <w:p w14:paraId="57492CA7" w14:textId="77777777" w:rsidR="00BE3535" w:rsidRDefault="00BE3535" w:rsidP="005C0F81">
            <w:pPr>
              <w:spacing w:line="20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RUDDER ANGLE FOR NEUTRAL EFFECT </w:t>
            </w:r>
            <w:r>
              <w:rPr>
                <w:rFonts w:ascii="Arial" w:hAnsi="Arial" w:cs="Arial" w:hint="eastAsia"/>
                <w:sz w:val="18"/>
                <w:u w:val="single"/>
              </w:rPr>
              <w:t xml:space="preserve">              </w:t>
            </w:r>
          </w:p>
          <w:p w14:paraId="2D42E221" w14:textId="77777777" w:rsidR="00BE3535" w:rsidRDefault="00BE3535" w:rsidP="005C0F81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</w:tr>
    </w:tbl>
    <w:p w14:paraId="19BEAEBF" w14:textId="77777777" w:rsidR="00BE3535" w:rsidRDefault="00BE3535" w:rsidP="00BE3535">
      <w:pPr>
        <w:tabs>
          <w:tab w:val="left" w:pos="3420"/>
        </w:tabs>
        <w:spacing w:line="200" w:lineRule="exac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619"/>
        <w:gridCol w:w="42"/>
        <w:gridCol w:w="662"/>
        <w:gridCol w:w="77"/>
        <w:gridCol w:w="840"/>
        <w:gridCol w:w="30"/>
        <w:gridCol w:w="632"/>
        <w:gridCol w:w="2507"/>
        <w:gridCol w:w="2264"/>
        <w:gridCol w:w="10"/>
      </w:tblGrid>
      <w:tr w:rsidR="00BE3535" w:rsidRPr="00132BF5" w14:paraId="76832B56" w14:textId="77777777" w:rsidTr="00BE3535">
        <w:tc>
          <w:tcPr>
            <w:tcW w:w="4610" w:type="dxa"/>
            <w:gridSpan w:val="8"/>
            <w:shd w:val="clear" w:color="auto" w:fill="F2F2F2"/>
            <w:vAlign w:val="center"/>
          </w:tcPr>
          <w:p w14:paraId="43429959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E6C">
              <w:rPr>
                <w:rFonts w:ascii="Arial" w:hAnsi="Arial" w:cs="Arial" w:hint="eastAsia"/>
                <w:sz w:val="16"/>
                <w:szCs w:val="16"/>
              </w:rPr>
              <w:t>CHECKED IF ABOARD AND READ</w:t>
            </w:r>
            <w:r w:rsidRPr="00DC0E6C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4781" w:type="dxa"/>
            <w:gridSpan w:val="3"/>
            <w:shd w:val="clear" w:color="auto" w:fill="F2F2F2"/>
            <w:vAlign w:val="center"/>
          </w:tcPr>
          <w:p w14:paraId="6D01BB81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E6C">
              <w:rPr>
                <w:rFonts w:ascii="Arial" w:hAnsi="Arial" w:cs="Arial" w:hint="eastAsia"/>
                <w:sz w:val="16"/>
                <w:szCs w:val="16"/>
              </w:rPr>
              <w:t>OTHER INFORMATION:</w:t>
            </w:r>
          </w:p>
        </w:tc>
      </w:tr>
      <w:tr w:rsidR="00BE3535" w:rsidRPr="00132BF5" w14:paraId="45875D30" w14:textId="77777777" w:rsidTr="00BE3535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21227C9A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ANCHORS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4312EB40" w14:textId="32EC15B0" w:rsidR="00BE3535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47D7BEC8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STEERING GEAR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ABED1E7" w14:textId="23E11DFB" w:rsidR="00BE3535" w:rsidRPr="004F58CF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</w:p>
        </w:tc>
      </w:tr>
      <w:tr w:rsidR="00BE3535" w:rsidRPr="00132BF5" w14:paraId="57364F0E" w14:textId="77777777" w:rsidTr="00BE3535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750EE535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WHISTLE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577C1C3C" w14:textId="3435140C" w:rsidR="00BE3535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4F541EE9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NUMBER OF POWER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932A6CF" w14:textId="0E47ED38" w:rsidR="00BE3535" w:rsidRPr="004F58CF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</w:p>
        </w:tc>
      </w:tr>
      <w:tr w:rsidR="00BE3535" w:rsidRPr="00132BF5" w14:paraId="1059EFCD" w14:textId="77777777" w:rsidTr="00BE3535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5983AF97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RADAR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BF41617" w14:textId="5BEC27B7" w:rsidR="00BE3535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777" w:type="dxa"/>
            <w:gridSpan w:val="3"/>
            <w:shd w:val="clear" w:color="auto" w:fill="F2F2F2"/>
            <w:vAlign w:val="center"/>
          </w:tcPr>
          <w:p w14:paraId="4E0028DA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3cm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</w:tcPr>
          <w:p w14:paraId="772C0B62" w14:textId="12511D15" w:rsidR="00BE3535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632" w:type="dxa"/>
            <w:shd w:val="clear" w:color="auto" w:fill="F2F2F2"/>
            <w:vAlign w:val="center"/>
          </w:tcPr>
          <w:p w14:paraId="6FBDA6C9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10cm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59B45458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UNITS OPERATING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614A063" w14:textId="7864384F" w:rsidR="00BE3535" w:rsidRPr="004F58CF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</w:p>
        </w:tc>
      </w:tr>
      <w:tr w:rsidR="00BE3535" w:rsidRPr="00132BF5" w14:paraId="50F6C660" w14:textId="77777777" w:rsidTr="00BE3535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65514C6F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ARPA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7AEE2AAB" w14:textId="253BAADB" w:rsidR="00BE3535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1DE7D4FD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INDICATORS: RUDDER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1E2B2EB" w14:textId="77777777" w:rsidR="00BE3535" w:rsidRPr="004F58CF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BE3535" w:rsidRPr="00132BF5" w14:paraId="04A87259" w14:textId="77777777" w:rsidTr="00BE3535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26252505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SPEED LOG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A0A09FA" w14:textId="37D1128F" w:rsidR="00BE3535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777" w:type="dxa"/>
            <w:gridSpan w:val="3"/>
            <w:shd w:val="clear" w:color="auto" w:fill="F2F2F2"/>
            <w:vAlign w:val="center"/>
          </w:tcPr>
          <w:p w14:paraId="6E2DC1DD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Doppler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14:paraId="6C7339D6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0230">
              <w:rPr>
                <w:rFonts w:ascii="Arial" w:hAnsi="Arial" w:cs="Arial"/>
                <w:b/>
                <w:bCs/>
                <w:sz w:val="14"/>
                <w:szCs w:val="14"/>
              </w:rPr>
              <w:t>YES</w:t>
            </w:r>
            <w:r w:rsidRPr="00DC0E6C">
              <w:rPr>
                <w:rFonts w:ascii="Arial" w:hAnsi="Arial" w:cs="Arial"/>
                <w:sz w:val="14"/>
                <w:szCs w:val="14"/>
              </w:rPr>
              <w:t xml:space="preserve"> / NO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1B7EBF01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RPM/PITCH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872515E" w14:textId="77777777" w:rsidR="00BE3535" w:rsidRPr="004F58CF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BE3535" w:rsidRPr="00132BF5" w14:paraId="5C525390" w14:textId="77777777" w:rsidTr="00BE3535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4D3762B9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WATER SPEED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60D33B5B" w14:textId="49585E7C" w:rsidR="00BE3535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2298FE55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RATE OF TURN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261C869" w14:textId="54F00E3A" w:rsidR="00BE3535" w:rsidRPr="004F58CF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YES / ECDIS</w:t>
            </w:r>
          </w:p>
        </w:tc>
      </w:tr>
      <w:tr w:rsidR="00BE3535" w:rsidRPr="00132BF5" w14:paraId="4B57AC5B" w14:textId="77777777" w:rsidTr="00BE3535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5D5C98F9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SEA OVER GROUND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4465643F" w14:textId="39C6F81C" w:rsidR="00BE3535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00C38BEC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COMPASS SYSTEM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8DB97B3" w14:textId="77777777" w:rsidR="00BE3535" w:rsidRPr="004F58CF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BE3535" w:rsidRPr="00132BF5" w14:paraId="3B002E50" w14:textId="77777777" w:rsidTr="00BE3535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7D7C0DCD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DUAL AXIS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1B2A5D26" w14:textId="29CD57B1" w:rsidR="00BE3535" w:rsidRPr="00DC0E6C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SINGLE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43442F08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CONSTANT GYRO ERROR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9CD1089" w14:textId="77777777" w:rsidR="00BE3535" w:rsidRPr="004F58CF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BE3535" w:rsidRPr="00132BF5" w14:paraId="036CF28C" w14:textId="77777777" w:rsidTr="00BE3535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10FD850A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ENGINE TELEGRAPHS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68E5792B" w14:textId="3E9743F5" w:rsidR="00BE3535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46664ABA" w14:textId="77777777" w:rsidR="00BE3535" w:rsidRPr="00DC0E6C" w:rsidRDefault="00BE3535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 xml:space="preserve">VHF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D4D8ED2" w14:textId="657BC904" w:rsidR="00BE3535" w:rsidRPr="004F58CF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</w:p>
        </w:tc>
      </w:tr>
      <w:tr w:rsidR="000966BC" w:rsidRPr="00132BF5" w14:paraId="7A9B6B8C" w14:textId="77777777" w:rsidTr="004B6E49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05A199B0" w14:textId="6FEFCAD7" w:rsidR="000966BC" w:rsidRPr="00DC0E6C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ECDIS</w:t>
            </w:r>
            <w:r>
              <w:rPr>
                <w:rFonts w:ascii="Arial" w:hAnsi="Arial" w:cs="Arial"/>
                <w:sz w:val="14"/>
                <w:szCs w:val="14"/>
              </w:rPr>
              <w:t xml:space="preserve"> SENSORS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14:paraId="1D91BE02" w14:textId="77777777" w:rsidR="000966BC" w:rsidRPr="00DC0E6C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GYRO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3309B8" w14:textId="2505A3F0" w:rsidR="000966BC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7008E47B" w14:textId="7007FA09" w:rsidR="000966BC" w:rsidRPr="00DC0E6C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ECHO SOUNDER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2391AA97" w14:textId="52797256" w:rsidR="000966BC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264A186E" w14:textId="77777777" w:rsidR="000966BC" w:rsidRPr="00DC0E6C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C0E6C">
              <w:rPr>
                <w:rFonts w:ascii="Arial" w:hAnsi="Arial" w:cs="Arial"/>
                <w:sz w:val="14"/>
                <w:szCs w:val="14"/>
              </w:rPr>
              <w:t>ELEC. POS. FIX SYSTEM TYPE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39808EF" w14:textId="7440FD48" w:rsidR="000966BC" w:rsidRPr="004F58CF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D/GPS</w:t>
            </w:r>
          </w:p>
        </w:tc>
      </w:tr>
      <w:tr w:rsidR="000966BC" w:rsidRPr="00132BF5" w14:paraId="581F2739" w14:textId="77777777" w:rsidTr="004C54D2">
        <w:trPr>
          <w:gridAfter w:val="1"/>
          <w:wAfter w:w="10" w:type="dxa"/>
        </w:trPr>
        <w:tc>
          <w:tcPr>
            <w:tcW w:w="1963" w:type="dxa"/>
            <w:shd w:val="clear" w:color="auto" w:fill="F2F2F2"/>
            <w:vAlign w:val="center"/>
          </w:tcPr>
          <w:p w14:paraId="3779D8F0" w14:textId="77777777" w:rsidR="000966BC" w:rsidRPr="00DC0E6C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14:paraId="1BA96A2F" w14:textId="77777777" w:rsidR="000966BC" w:rsidRPr="00DC0E6C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GPS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5B41E6" w14:textId="0E833509" w:rsidR="000966BC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40FBF091" w14:textId="41818741" w:rsidR="000966BC" w:rsidRPr="00DC0E6C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SPEED LOG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58844B6C" w14:textId="3D32EB5B" w:rsidR="000966BC" w:rsidRPr="00DC0E6C" w:rsidRDefault="00B10230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</w:t>
            </w:r>
          </w:p>
        </w:tc>
        <w:tc>
          <w:tcPr>
            <w:tcW w:w="2507" w:type="dxa"/>
            <w:shd w:val="clear" w:color="auto" w:fill="F2F2F2"/>
            <w:vAlign w:val="center"/>
          </w:tcPr>
          <w:p w14:paraId="664E5F13" w14:textId="77777777" w:rsidR="000966BC" w:rsidRPr="00DC0E6C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642DBF">
              <w:rPr>
                <w:rFonts w:ascii="Arial" w:hAnsi="Arial" w:cs="Arial"/>
                <w:sz w:val="14"/>
                <w:szCs w:val="14"/>
              </w:rPr>
              <w:t>SHIP’S BITTS/BOLLARD SWL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7A24ADE" w14:textId="05E16357" w:rsidR="000966BC" w:rsidRPr="004F58CF" w:rsidRDefault="000966BC" w:rsidP="005C0F81">
            <w:pPr>
              <w:tabs>
                <w:tab w:val="left" w:pos="3420"/>
              </w:tabs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64T / 46T</w:t>
            </w:r>
          </w:p>
        </w:tc>
      </w:tr>
    </w:tbl>
    <w:p w14:paraId="3E30AA39" w14:textId="77777777" w:rsidR="00BE3535" w:rsidRDefault="00BE3535" w:rsidP="00BE3535">
      <w:pPr>
        <w:tabs>
          <w:tab w:val="left" w:pos="3420"/>
        </w:tabs>
        <w:spacing w:line="200" w:lineRule="exact"/>
        <w:rPr>
          <w:rFonts w:ascii="Arial" w:hAnsi="Arial" w:cs="Arial"/>
        </w:rPr>
      </w:pPr>
    </w:p>
    <w:p w14:paraId="6BFF117D" w14:textId="77777777" w:rsidR="00BE3535" w:rsidRDefault="00BE3535" w:rsidP="00BE3535">
      <w:pPr>
        <w:tabs>
          <w:tab w:val="left" w:pos="3420"/>
        </w:tabs>
        <w:spacing w:line="200" w:lineRule="exact"/>
        <w:rPr>
          <w:rFonts w:ascii="Arial" w:hAnsi="Arial" w:cs="Arial"/>
        </w:rPr>
      </w:pPr>
    </w:p>
    <w:p w14:paraId="60F17FA8" w14:textId="0C91C434" w:rsidR="00BC515F" w:rsidRDefault="00BC515F" w:rsidP="00BE3535">
      <w:pPr>
        <w:tabs>
          <w:tab w:val="left" w:pos="3420"/>
        </w:tabs>
        <w:spacing w:line="200" w:lineRule="exact"/>
      </w:pPr>
    </w:p>
    <w:sectPr w:rsidR="00BC515F" w:rsidSect="00CC4B43">
      <w:headerReference w:type="default" r:id="rId9"/>
      <w:footerReference w:type="default" r:id="rId10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69EF" w14:textId="77777777" w:rsidR="00285546" w:rsidRDefault="00285546" w:rsidP="001A53AC">
      <w:r>
        <w:separator/>
      </w:r>
    </w:p>
  </w:endnote>
  <w:endnote w:type="continuationSeparator" w:id="0">
    <w:p w14:paraId="5E86A3BB" w14:textId="77777777" w:rsidR="00285546" w:rsidRDefault="00285546" w:rsidP="001A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0CEE" w14:textId="1932B93D" w:rsidR="00CC4B43" w:rsidRPr="000966BC" w:rsidRDefault="000966BC" w:rsidP="000966BC">
    <w:pPr>
      <w:pStyle w:val="Footer"/>
      <w:tabs>
        <w:tab w:val="clear" w:pos="4513"/>
        <w:tab w:val="clear" w:pos="9026"/>
        <w:tab w:val="left" w:pos="6600"/>
      </w:tabs>
      <w:rPr>
        <w:lang w:val="en-US"/>
      </w:rPr>
    </w:pPr>
    <w:r>
      <w:rPr>
        <w:lang w:val="en-US"/>
      </w:rPr>
      <w:t>MASTER: CAPT. EDWIN T. ECALLA</w:t>
    </w:r>
    <w:r>
      <w:rPr>
        <w:lang w:val="en-US"/>
      </w:rPr>
      <w:tab/>
      <w:t xml:space="preserve">PILOT: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92152" w14:textId="77777777" w:rsidR="00285546" w:rsidRDefault="00285546" w:rsidP="001A53AC">
      <w:r>
        <w:separator/>
      </w:r>
    </w:p>
  </w:footnote>
  <w:footnote w:type="continuationSeparator" w:id="0">
    <w:p w14:paraId="75654EBD" w14:textId="77777777" w:rsidR="00285546" w:rsidRDefault="00285546" w:rsidP="001A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2" w:type="dxa"/>
      <w:jc w:val="center"/>
      <w:tblBorders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  <w:insideH w:val="single" w:sz="4" w:space="0" w:color="404040"/>
        <w:insideV w:val="single" w:sz="4" w:space="0" w:color="40404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6379"/>
      <w:gridCol w:w="2410"/>
    </w:tblGrid>
    <w:tr w:rsidR="001A53AC" w14:paraId="2814D7C0" w14:textId="77777777" w:rsidTr="00043541">
      <w:trPr>
        <w:trHeight w:val="277"/>
        <w:jc w:val="center"/>
      </w:trPr>
      <w:tc>
        <w:tcPr>
          <w:tcW w:w="1413" w:type="dxa"/>
          <w:vMerge w:val="restart"/>
          <w:vAlign w:val="center"/>
        </w:tcPr>
        <w:p w14:paraId="6E83A701" w14:textId="77777777" w:rsidR="001A53AC" w:rsidRDefault="001A53AC" w:rsidP="001A53AC">
          <w:pPr>
            <w:pStyle w:val="TableParagraph"/>
            <w:spacing w:before="9"/>
            <w:jc w:val="center"/>
            <w:rPr>
              <w:i/>
              <w:sz w:val="3"/>
            </w:rPr>
          </w:pPr>
        </w:p>
        <w:p w14:paraId="4BAAB804" w14:textId="0EF628DA" w:rsidR="001A53AC" w:rsidRDefault="001A53AC" w:rsidP="001A53AC">
          <w:pPr>
            <w:pStyle w:val="TableParagraph"/>
            <w:ind w:left="233"/>
            <w:rPr>
              <w:sz w:val="20"/>
            </w:rPr>
          </w:pPr>
        </w:p>
      </w:tc>
      <w:tc>
        <w:tcPr>
          <w:tcW w:w="8789" w:type="dxa"/>
          <w:gridSpan w:val="2"/>
          <w:shd w:val="clear" w:color="auto" w:fill="B4C6E7" w:themeFill="accent1" w:themeFillTint="66"/>
        </w:tcPr>
        <w:p w14:paraId="6F624598" w14:textId="510D03DD" w:rsidR="001A53AC" w:rsidRPr="00043541" w:rsidRDefault="001A53AC" w:rsidP="001A53AC">
          <w:pPr>
            <w:pStyle w:val="TableParagraph"/>
            <w:spacing w:before="84"/>
            <w:ind w:left="420" w:right="1698"/>
            <w:jc w:val="center"/>
            <w:rPr>
              <w:b/>
              <w:bCs/>
              <w:sz w:val="30"/>
              <w:szCs w:val="30"/>
            </w:rPr>
          </w:pPr>
          <w:r w:rsidRPr="00043541">
            <w:rPr>
              <w:b/>
              <w:bCs/>
              <w:color w:val="3A3838"/>
              <w:sz w:val="30"/>
              <w:szCs w:val="30"/>
            </w:rPr>
            <w:t xml:space="preserve">OPAL SHIP MANAGEMENT </w:t>
          </w:r>
          <w:r w:rsidR="00BA4D68">
            <w:rPr>
              <w:b/>
              <w:bCs/>
              <w:color w:val="3A3838"/>
              <w:sz w:val="30"/>
              <w:szCs w:val="30"/>
            </w:rPr>
            <w:t>CORPORATION</w:t>
          </w:r>
        </w:p>
      </w:tc>
    </w:tr>
    <w:tr w:rsidR="001A53AC" w14:paraId="42E1AF4A" w14:textId="77777777" w:rsidTr="00043541">
      <w:trPr>
        <w:trHeight w:val="736"/>
        <w:jc w:val="center"/>
      </w:trPr>
      <w:tc>
        <w:tcPr>
          <w:tcW w:w="1413" w:type="dxa"/>
          <w:vMerge/>
          <w:tcBorders>
            <w:top w:val="nil"/>
            <w:right w:val="single" w:sz="4" w:space="0" w:color="auto"/>
          </w:tcBorders>
        </w:tcPr>
        <w:p w14:paraId="42A59A38" w14:textId="77777777" w:rsidR="001A53AC" w:rsidRDefault="001A53AC" w:rsidP="001A53AC">
          <w:pPr>
            <w:rPr>
              <w:sz w:val="2"/>
              <w:szCs w:val="2"/>
            </w:rPr>
          </w:pP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1A3C65" w14:textId="6113AD57" w:rsidR="001A53AC" w:rsidRPr="00B24CC9" w:rsidRDefault="001A53AC" w:rsidP="00043541">
          <w:pPr>
            <w:pStyle w:val="TableParagraph"/>
            <w:spacing w:line="316" w:lineRule="exact"/>
            <w:jc w:val="center"/>
            <w:rPr>
              <w:b/>
              <w:sz w:val="24"/>
              <w:szCs w:val="24"/>
            </w:rPr>
          </w:pPr>
          <w:r>
            <w:rPr>
              <w:b/>
              <w:color w:val="3A3838"/>
              <w:sz w:val="24"/>
              <w:szCs w:val="24"/>
            </w:rPr>
            <w:t>SAFETY QUALITY MANAGEMENT FORMS</w:t>
          </w:r>
        </w:p>
        <w:p w14:paraId="178BD7AB" w14:textId="45CADB0B" w:rsidR="001A53AC" w:rsidRDefault="00567CCC" w:rsidP="00043541">
          <w:pPr>
            <w:pStyle w:val="TableParagraph"/>
            <w:spacing w:before="164" w:line="237" w:lineRule="exact"/>
            <w:ind w:left="140"/>
            <w:jc w:val="center"/>
          </w:pPr>
          <w:r>
            <w:rPr>
              <w:color w:val="3A3838"/>
            </w:rPr>
            <w:t>215</w:t>
          </w:r>
          <w:r w:rsidR="001A53AC">
            <w:rPr>
              <w:color w:val="3A3838"/>
            </w:rPr>
            <w:t xml:space="preserve"> – </w:t>
          </w:r>
          <w:r w:rsidR="00BE3535" w:rsidRPr="00BE3535">
            <w:rPr>
              <w:color w:val="3A3838"/>
            </w:rPr>
            <w:t>PILOT CARD</w:t>
          </w:r>
        </w:p>
      </w:tc>
      <w:tc>
        <w:tcPr>
          <w:tcW w:w="2405" w:type="dxa"/>
          <w:tcBorders>
            <w:left w:val="single" w:sz="4" w:space="0" w:color="auto"/>
          </w:tcBorders>
        </w:tcPr>
        <w:p w14:paraId="6ADD80F4" w14:textId="154B9094" w:rsidR="00CC4B43" w:rsidRDefault="00CC4B43" w:rsidP="001A53AC">
          <w:pPr>
            <w:pStyle w:val="TableParagraph"/>
            <w:spacing w:before="5" w:line="240" w:lineRule="atLeast"/>
            <w:ind w:left="105" w:right="106"/>
            <w:rPr>
              <w:color w:val="3A3838"/>
              <w:sz w:val="16"/>
            </w:rPr>
          </w:pPr>
          <w:r w:rsidRPr="00CC4B43">
            <w:rPr>
              <w:color w:val="3A3838"/>
              <w:sz w:val="16"/>
            </w:rPr>
            <w:t xml:space="preserve">Rev. </w:t>
          </w:r>
          <w:r>
            <w:rPr>
              <w:color w:val="3A3838"/>
              <w:sz w:val="16"/>
            </w:rPr>
            <w:t xml:space="preserve">       </w:t>
          </w:r>
          <w:r w:rsidRPr="00CC4B43">
            <w:rPr>
              <w:color w:val="3A3838"/>
              <w:sz w:val="16"/>
            </w:rPr>
            <w:t>00</w:t>
          </w:r>
          <w:r>
            <w:rPr>
              <w:color w:val="3A3838"/>
              <w:sz w:val="16"/>
            </w:rPr>
            <w:t xml:space="preserve"> </w:t>
          </w:r>
          <w:r w:rsidRPr="00CC4B43">
            <w:rPr>
              <w:color w:val="3A3838"/>
              <w:sz w:val="16"/>
            </w:rPr>
            <w:t>/</w:t>
          </w:r>
          <w:r>
            <w:rPr>
              <w:color w:val="3A3838"/>
              <w:sz w:val="16"/>
            </w:rPr>
            <w:t xml:space="preserve"> </w:t>
          </w:r>
          <w:r w:rsidRPr="00CC4B43">
            <w:rPr>
              <w:color w:val="3A3838"/>
              <w:sz w:val="16"/>
            </w:rPr>
            <w:t>15.0</w:t>
          </w:r>
          <w:r w:rsidR="00BA4D68">
            <w:rPr>
              <w:color w:val="3A3838"/>
              <w:sz w:val="16"/>
            </w:rPr>
            <w:t>5.2024</w:t>
          </w:r>
        </w:p>
        <w:p w14:paraId="4EA8F592" w14:textId="77777777" w:rsidR="001A53AC" w:rsidRDefault="001A53AC" w:rsidP="001A53AC">
          <w:pPr>
            <w:pStyle w:val="TableParagraph"/>
            <w:spacing w:before="5" w:line="240" w:lineRule="atLeast"/>
            <w:ind w:left="105" w:right="106"/>
            <w:rPr>
              <w:sz w:val="16"/>
            </w:rPr>
          </w:pPr>
          <w:r>
            <w:rPr>
              <w:color w:val="3A3838"/>
              <w:sz w:val="16"/>
            </w:rPr>
            <w:t>Prepared: GM QHSE</w:t>
          </w:r>
          <w:r>
            <w:rPr>
              <w:color w:val="3A3838"/>
              <w:sz w:val="16"/>
            </w:rPr>
            <w:br/>
            <w:t>Approved: MD</w:t>
          </w:r>
        </w:p>
      </w:tc>
    </w:tr>
  </w:tbl>
  <w:p w14:paraId="670E8E23" w14:textId="77777777" w:rsidR="001A53AC" w:rsidRDefault="001A5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35"/>
    <w:rsid w:val="00043541"/>
    <w:rsid w:val="00044AFC"/>
    <w:rsid w:val="000966BC"/>
    <w:rsid w:val="00097B03"/>
    <w:rsid w:val="001A53AC"/>
    <w:rsid w:val="00215D6D"/>
    <w:rsid w:val="00263F45"/>
    <w:rsid w:val="002708FB"/>
    <w:rsid w:val="00285546"/>
    <w:rsid w:val="0029282D"/>
    <w:rsid w:val="002D75EA"/>
    <w:rsid w:val="003058BA"/>
    <w:rsid w:val="0031085D"/>
    <w:rsid w:val="003109EE"/>
    <w:rsid w:val="003A6868"/>
    <w:rsid w:val="00406B38"/>
    <w:rsid w:val="004F3C45"/>
    <w:rsid w:val="0051068A"/>
    <w:rsid w:val="005231D5"/>
    <w:rsid w:val="00543DB9"/>
    <w:rsid w:val="00563C17"/>
    <w:rsid w:val="005673E9"/>
    <w:rsid w:val="00567CCC"/>
    <w:rsid w:val="00572D98"/>
    <w:rsid w:val="00627A97"/>
    <w:rsid w:val="00665A97"/>
    <w:rsid w:val="00676D08"/>
    <w:rsid w:val="006E2694"/>
    <w:rsid w:val="006E2C50"/>
    <w:rsid w:val="007A7D28"/>
    <w:rsid w:val="00867747"/>
    <w:rsid w:val="008B1109"/>
    <w:rsid w:val="008C313E"/>
    <w:rsid w:val="0092742E"/>
    <w:rsid w:val="009607C1"/>
    <w:rsid w:val="009A1A4D"/>
    <w:rsid w:val="009D4E16"/>
    <w:rsid w:val="009E7B3F"/>
    <w:rsid w:val="00A655C3"/>
    <w:rsid w:val="00A76A40"/>
    <w:rsid w:val="00B10230"/>
    <w:rsid w:val="00B45AFB"/>
    <w:rsid w:val="00BA4D68"/>
    <w:rsid w:val="00BC0C56"/>
    <w:rsid w:val="00BC515F"/>
    <w:rsid w:val="00BD3280"/>
    <w:rsid w:val="00BE3535"/>
    <w:rsid w:val="00C80700"/>
    <w:rsid w:val="00C92B88"/>
    <w:rsid w:val="00CC4B43"/>
    <w:rsid w:val="00D74E01"/>
    <w:rsid w:val="00DB45F3"/>
    <w:rsid w:val="00DC6007"/>
    <w:rsid w:val="00DC6923"/>
    <w:rsid w:val="00DF31B0"/>
    <w:rsid w:val="00E36A45"/>
    <w:rsid w:val="00EF1330"/>
    <w:rsid w:val="00F1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94092"/>
  <w15:chartTrackingRefBased/>
  <w15:docId w15:val="{00262A85-9DFF-464A-87DA-80F3FEE4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35"/>
    <w:pPr>
      <w:spacing w:after="0" w:line="240" w:lineRule="auto"/>
    </w:pPr>
    <w:rPr>
      <w:rFonts w:ascii="CG Times (WN)" w:eastAsia="MS Mincho" w:hAnsi="CG Times (WN)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3A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HeaderChar">
    <w:name w:val="Header Char"/>
    <w:basedOn w:val="DefaultParagraphFont"/>
    <w:link w:val="Header"/>
    <w:uiPriority w:val="99"/>
    <w:rsid w:val="001A53AC"/>
  </w:style>
  <w:style w:type="paragraph" w:styleId="Footer">
    <w:name w:val="footer"/>
    <w:basedOn w:val="Normal"/>
    <w:link w:val="FooterChar"/>
    <w:uiPriority w:val="99"/>
    <w:unhideWhenUsed/>
    <w:rsid w:val="001A53A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1A53AC"/>
  </w:style>
  <w:style w:type="paragraph" w:customStyle="1" w:styleId="TableParagraph">
    <w:name w:val="Table Paragraph"/>
    <w:basedOn w:val="Normal"/>
    <w:uiPriority w:val="1"/>
    <w:qFormat/>
    <w:rsid w:val="001A53A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t.%20Vijay%20Pal\Desktop\Vijay%20Personal\Opal%20Ship%20Management%20Pte.%20Ltd\SMS\Opal%20Forms\Blank%20Form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dd8b5-060c-4773-bb66-9800c55aada6" xsi:nil="true"/>
    <lcf76f155ced4ddcb4097134ff3c332f xmlns="28684ee2-c9a0-4802-a9b8-9895b1ce512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8A531F7258F429A1175AF1C1F8E76" ma:contentTypeVersion="20" ma:contentTypeDescription="Create a new document." ma:contentTypeScope="" ma:versionID="d26ef724863db2e3f6f686189b77afe7">
  <xsd:schema xmlns:xsd="http://www.w3.org/2001/XMLSchema" xmlns:xs="http://www.w3.org/2001/XMLSchema" xmlns:p="http://schemas.microsoft.com/office/2006/metadata/properties" xmlns:ns1="http://schemas.microsoft.com/sharepoint/v3" xmlns:ns2="28684ee2-c9a0-4802-a9b8-9895b1ce5120" xmlns:ns3="351dd8b5-060c-4773-bb66-9800c55aada6" targetNamespace="http://schemas.microsoft.com/office/2006/metadata/properties" ma:root="true" ma:fieldsID="31e6351f2de75f2684dcb8100ea72462" ns1:_="" ns2:_="" ns3:_="">
    <xsd:import namespace="http://schemas.microsoft.com/sharepoint/v3"/>
    <xsd:import namespace="28684ee2-c9a0-4802-a9b8-9895b1ce5120"/>
    <xsd:import namespace="351dd8b5-060c-4773-bb66-9800c55aa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84ee2-c9a0-4802-a9b8-9895b1ce5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917f44-fae0-4087-9164-71bc8d4b5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d8b5-060c-4773-bb66-9800c55aad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f4f0db6-17a3-459d-9f11-6e891b87d368}" ma:internalName="TaxCatchAll" ma:showField="CatchAllData" ma:web="351dd8b5-060c-4773-bb66-9800c55aa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8A7D7-9034-4689-8956-6DCADCC57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86152-469C-4B12-8C08-779C3BCE1BF0}">
  <ds:schemaRefs>
    <ds:schemaRef ds:uri="http://schemas.microsoft.com/office/2006/metadata/properties"/>
    <ds:schemaRef ds:uri="http://schemas.microsoft.com/office/infopath/2007/PartnerControls"/>
    <ds:schemaRef ds:uri="351dd8b5-060c-4773-bb66-9800c55aada6"/>
    <ds:schemaRef ds:uri="28684ee2-c9a0-4802-a9b8-9895b1ce51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D5272D-7674-4F66-BD37-89F0617FB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684ee2-c9a0-4802-a9b8-9895b1ce5120"/>
    <ds:schemaRef ds:uri="351dd8b5-060c-4773-bb66-9800c55aa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 Portrait.dotx</Template>
  <TotalTime>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Opal Ship Management Pte Ltd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Capt. Harjeev Kochar</dc:creator>
  <cp:keywords/>
  <dc:description/>
  <cp:lastModifiedBy>Blue Balestier</cp:lastModifiedBy>
  <cp:revision>2</cp:revision>
  <cp:lastPrinted>2024-06-24T11:28:00Z</cp:lastPrinted>
  <dcterms:created xsi:type="dcterms:W3CDTF">2024-07-12T02:43:00Z</dcterms:created>
  <dcterms:modified xsi:type="dcterms:W3CDTF">2024-07-12T02:43:00Z</dcterms:modified>
  <cp:version>09/2020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0x0101006588A531F7258F429A1175AF1C1F8E76</vt:lpwstr>
  </property>
</Properties>
</file>